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FC" w:rsidRPr="00B90DA0" w:rsidRDefault="002321FC" w:rsidP="006D766F">
      <w:pPr>
        <w:spacing w:line="276" w:lineRule="auto"/>
        <w:jc w:val="center"/>
        <w:rPr>
          <w:b/>
          <w:bCs/>
          <w:color w:val="365F91"/>
          <w:szCs w:val="2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5" o:spid="_x0000_s1026" type="#_x0000_t75" style="position:absolute;left:0;text-align:left;margin-left:0;margin-top:0;width:46.75pt;height:82.2pt;z-index:-251660288;visibility:visible;mso-position-horizontal:left;mso-position-horizontal-relative:margin;mso-position-vertical:top;mso-position-vertical-relative:margin" wrapcoords="-348 0 -348 21404 21600 21404 21600 0 -348 0" o:allowoverlap="f">
            <v:imagedata r:id="rId7" o:title=""/>
            <w10:wrap type="tight" anchorx="margin" anchory="margin"/>
          </v:shape>
        </w:pict>
      </w:r>
      <w:r w:rsidRPr="00B90DA0">
        <w:rPr>
          <w:b/>
          <w:sz w:val="28"/>
        </w:rPr>
        <w:t>POLITECHNIKA RZESZOWSKA</w:t>
      </w:r>
    </w:p>
    <w:p w:rsidR="002321FC" w:rsidRPr="00B90DA0" w:rsidRDefault="002321FC" w:rsidP="006D766F">
      <w:pPr>
        <w:spacing w:line="276" w:lineRule="auto"/>
        <w:jc w:val="center"/>
        <w:rPr>
          <w:b/>
          <w:sz w:val="22"/>
        </w:rPr>
      </w:pPr>
      <w:bookmarkStart w:id="0" w:name="_Toc200376536"/>
      <w:bookmarkStart w:id="1" w:name="_Toc200376788"/>
      <w:bookmarkStart w:id="2" w:name="_Toc200377314"/>
      <w:bookmarkStart w:id="3" w:name="_Toc200378020"/>
      <w:bookmarkStart w:id="4" w:name="_Toc200512961"/>
      <w:r>
        <w:rPr>
          <w:b/>
          <w:sz w:val="28"/>
        </w:rPr>
        <w:t>i</w:t>
      </w:r>
      <w:r w:rsidRPr="00B90DA0">
        <w:rPr>
          <w:b/>
          <w:sz w:val="28"/>
        </w:rPr>
        <w:t>m. I. Łukasiewicza</w:t>
      </w:r>
      <w:bookmarkEnd w:id="0"/>
      <w:bookmarkEnd w:id="1"/>
      <w:bookmarkEnd w:id="2"/>
      <w:bookmarkEnd w:id="3"/>
      <w:bookmarkEnd w:id="4"/>
    </w:p>
    <w:p w:rsidR="002321FC" w:rsidRPr="00B90DA0" w:rsidRDefault="002321FC" w:rsidP="006D766F">
      <w:pPr>
        <w:spacing w:line="276" w:lineRule="auto"/>
        <w:jc w:val="center"/>
        <w:rPr>
          <w:b/>
        </w:rPr>
      </w:pPr>
      <w:bookmarkStart w:id="5" w:name="_Toc200376537"/>
      <w:bookmarkStart w:id="6" w:name="_Toc200376789"/>
      <w:bookmarkStart w:id="7" w:name="_Toc200377315"/>
      <w:bookmarkStart w:id="8" w:name="_Toc200378021"/>
      <w:bookmarkStart w:id="9" w:name="_Toc200512962"/>
      <w:r w:rsidRPr="00B90DA0">
        <w:rPr>
          <w:b/>
          <w:sz w:val="28"/>
        </w:rPr>
        <w:t>WYDZIAŁ</w:t>
      </w:r>
      <w:r w:rsidRPr="00B90DA0">
        <w:rPr>
          <w:b/>
          <w:color w:val="FFFFFF"/>
          <w:sz w:val="28"/>
        </w:rPr>
        <w:t xml:space="preserve"> </w:t>
      </w:r>
      <w:r w:rsidRPr="00B90DA0">
        <w:rPr>
          <w:b/>
          <w:sz w:val="28"/>
        </w:rPr>
        <w:t>BUDOWY MASZYN</w:t>
      </w:r>
      <w:r w:rsidRPr="00B90DA0">
        <w:rPr>
          <w:b/>
          <w:color w:val="FFFFFF"/>
          <w:sz w:val="28"/>
        </w:rPr>
        <w:t>.</w:t>
      </w:r>
      <w:r w:rsidRPr="00B90DA0">
        <w:rPr>
          <w:b/>
          <w:sz w:val="28"/>
        </w:rPr>
        <w:t>I LOTNICTWA</w:t>
      </w:r>
      <w:bookmarkEnd w:id="5"/>
      <w:bookmarkEnd w:id="6"/>
      <w:bookmarkEnd w:id="7"/>
      <w:bookmarkEnd w:id="8"/>
      <w:bookmarkEnd w:id="9"/>
    </w:p>
    <w:p w:rsidR="002321FC" w:rsidRPr="00B90DA0" w:rsidRDefault="002321FC" w:rsidP="006D766F">
      <w:pPr>
        <w:spacing w:line="276" w:lineRule="auto"/>
        <w:jc w:val="center"/>
        <w:rPr>
          <w:b/>
        </w:rPr>
      </w:pPr>
      <w:r w:rsidRPr="00B90DA0">
        <w:rPr>
          <w:b/>
          <w:sz w:val="28"/>
        </w:rPr>
        <w:t>Katedra Technik Wytwarzania i Automatyzacji</w:t>
      </w:r>
    </w:p>
    <w:p w:rsidR="002321FC" w:rsidRPr="00AE2472" w:rsidRDefault="002321FC" w:rsidP="006D766F">
      <w:pPr>
        <w:jc w:val="left"/>
        <w:rPr>
          <w:sz w:val="20"/>
          <w:szCs w:val="20"/>
        </w:rPr>
      </w:pPr>
    </w:p>
    <w:p w:rsidR="002321FC" w:rsidRPr="00AE2472" w:rsidRDefault="002321FC" w:rsidP="006D766F">
      <w:pPr>
        <w:rPr>
          <w:sz w:val="20"/>
          <w:szCs w:val="20"/>
        </w:rPr>
      </w:pPr>
    </w:p>
    <w:p w:rsidR="002321FC" w:rsidRPr="00AE2472" w:rsidRDefault="002321FC" w:rsidP="006D766F">
      <w:pPr>
        <w:rPr>
          <w:sz w:val="20"/>
          <w:szCs w:val="20"/>
        </w:rPr>
      </w:pPr>
    </w:p>
    <w:p w:rsidR="002321FC" w:rsidRPr="00AE2472" w:rsidRDefault="002321FC" w:rsidP="006D766F">
      <w:pPr>
        <w:rPr>
          <w:sz w:val="20"/>
          <w:szCs w:val="20"/>
        </w:rPr>
      </w:pPr>
    </w:p>
    <w:p w:rsidR="002321FC" w:rsidRPr="00B90DA0" w:rsidRDefault="002321FC" w:rsidP="006D766F">
      <w:pPr>
        <w:jc w:val="center"/>
        <w:rPr>
          <w:b/>
          <w:sz w:val="28"/>
        </w:rPr>
      </w:pPr>
      <w:bookmarkStart w:id="10" w:name="_Toc200376539"/>
      <w:bookmarkStart w:id="11" w:name="_Toc200376791"/>
      <w:bookmarkStart w:id="12" w:name="_Toc200377317"/>
      <w:bookmarkStart w:id="13" w:name="_Toc200378023"/>
      <w:bookmarkStart w:id="14" w:name="_Toc200512963"/>
      <w:r w:rsidRPr="00483CFC">
        <w:rPr>
          <w:b/>
          <w:sz w:val="40"/>
        </w:rPr>
        <w:t>PRACA DYPLOMOWA</w:t>
      </w:r>
      <w:bookmarkEnd w:id="10"/>
      <w:bookmarkEnd w:id="11"/>
      <w:bookmarkEnd w:id="12"/>
      <w:bookmarkEnd w:id="13"/>
      <w:bookmarkEnd w:id="14"/>
    </w:p>
    <w:p w:rsidR="002321FC" w:rsidRPr="00AE2472" w:rsidRDefault="002321FC" w:rsidP="006D766F">
      <w:pPr>
        <w:rPr>
          <w:sz w:val="20"/>
          <w:szCs w:val="20"/>
        </w:rPr>
      </w:pPr>
    </w:p>
    <w:p w:rsidR="002321FC" w:rsidRPr="00AE2472" w:rsidRDefault="002321FC" w:rsidP="006D766F">
      <w:pPr>
        <w:rPr>
          <w:sz w:val="20"/>
          <w:szCs w:val="20"/>
        </w:rPr>
      </w:pPr>
    </w:p>
    <w:p w:rsidR="002321FC" w:rsidRPr="00AE2472" w:rsidRDefault="002321FC" w:rsidP="006D766F">
      <w:pPr>
        <w:rPr>
          <w:sz w:val="20"/>
          <w:szCs w:val="20"/>
        </w:rPr>
      </w:pPr>
    </w:p>
    <w:p w:rsidR="002321FC" w:rsidRPr="00AE2472" w:rsidRDefault="002321FC" w:rsidP="006D766F">
      <w:pPr>
        <w:rPr>
          <w:sz w:val="20"/>
          <w:szCs w:val="20"/>
        </w:rPr>
      </w:pPr>
    </w:p>
    <w:p w:rsidR="002321FC" w:rsidRPr="00DF393D" w:rsidRDefault="002321FC" w:rsidP="006D766F">
      <w:pPr>
        <w:jc w:val="center"/>
        <w:rPr>
          <w:b/>
        </w:rPr>
      </w:pPr>
      <w:r>
        <w:rPr>
          <w:b/>
          <w:sz w:val="28"/>
        </w:rPr>
        <w:t>Imię i Nazwisko</w:t>
      </w:r>
    </w:p>
    <w:p w:rsidR="002321FC" w:rsidRPr="00DF393D" w:rsidRDefault="002321FC" w:rsidP="006D766F">
      <w:pPr>
        <w:jc w:val="center"/>
        <w:rPr>
          <w:szCs w:val="36"/>
        </w:rPr>
      </w:pPr>
    </w:p>
    <w:p w:rsidR="002321FC" w:rsidRPr="00B90DA0" w:rsidRDefault="002321FC" w:rsidP="006D766F">
      <w:pPr>
        <w:jc w:val="center"/>
        <w:rPr>
          <w:b/>
          <w:sz w:val="40"/>
        </w:rPr>
      </w:pPr>
      <w:r>
        <w:rPr>
          <w:b/>
          <w:sz w:val="40"/>
        </w:rPr>
        <w:t>Tytuł pracy</w:t>
      </w:r>
    </w:p>
    <w:p w:rsidR="002321FC" w:rsidRDefault="002321FC" w:rsidP="006D766F">
      <w:pPr>
        <w:jc w:val="center"/>
        <w:rPr>
          <w:b/>
          <w:sz w:val="40"/>
        </w:rPr>
      </w:pPr>
    </w:p>
    <w:p w:rsidR="002321FC" w:rsidRPr="00B90DA0" w:rsidRDefault="002321FC" w:rsidP="006D766F">
      <w:pPr>
        <w:jc w:val="center"/>
        <w:rPr>
          <w:b/>
          <w:sz w:val="40"/>
        </w:rPr>
      </w:pPr>
    </w:p>
    <w:p w:rsidR="002321FC" w:rsidRDefault="002321FC" w:rsidP="006D766F"/>
    <w:p w:rsidR="002321FC" w:rsidRDefault="002321FC" w:rsidP="006D766F"/>
    <w:p w:rsidR="002321FC" w:rsidRPr="00BA5381" w:rsidRDefault="002321FC" w:rsidP="006D766F"/>
    <w:p w:rsidR="002321FC" w:rsidRDefault="002321FC" w:rsidP="006D766F"/>
    <w:p w:rsidR="002321FC" w:rsidRDefault="002321FC" w:rsidP="006D766F">
      <w:pPr>
        <w:spacing w:after="0" w:line="276" w:lineRule="auto"/>
        <w:jc w:val="right"/>
        <w:rPr>
          <w:sz w:val="32"/>
        </w:rPr>
      </w:pPr>
      <w:r w:rsidRPr="00785654">
        <w:tab/>
      </w:r>
      <w:r w:rsidRPr="00785654">
        <w:tab/>
      </w:r>
      <w:r w:rsidRPr="00785654">
        <w:tab/>
      </w:r>
      <w:r w:rsidRPr="00785654">
        <w:tab/>
      </w:r>
      <w:r w:rsidRPr="00785654">
        <w:tab/>
      </w:r>
      <w:r w:rsidRPr="00785654">
        <w:tab/>
      </w:r>
      <w:r w:rsidRPr="00785654">
        <w:tab/>
      </w:r>
      <w:r w:rsidRPr="00785654">
        <w:tab/>
      </w:r>
      <w:r w:rsidRPr="00785654">
        <w:tab/>
      </w:r>
      <w:r w:rsidRPr="00785654">
        <w:tab/>
      </w:r>
      <w:r w:rsidRPr="00785654">
        <w:tab/>
      </w:r>
      <w:r w:rsidRPr="00785654">
        <w:tab/>
      </w:r>
      <w:r w:rsidRPr="00785654">
        <w:tab/>
      </w:r>
      <w:r w:rsidRPr="00785654">
        <w:rPr>
          <w:sz w:val="28"/>
        </w:rPr>
        <w:tab/>
      </w:r>
      <w:r w:rsidRPr="00785654">
        <w:rPr>
          <w:sz w:val="28"/>
        </w:rPr>
        <w:tab/>
      </w:r>
      <w:r w:rsidRPr="00785654"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Promotor</w:t>
      </w:r>
      <w:r w:rsidRPr="00FC3060">
        <w:rPr>
          <w:sz w:val="32"/>
        </w:rPr>
        <w:t>:</w:t>
      </w:r>
      <w:r>
        <w:rPr>
          <w:sz w:val="32"/>
        </w:rPr>
        <w:tab/>
      </w:r>
      <w:r>
        <w:rPr>
          <w:sz w:val="32"/>
        </w:rPr>
        <w:tab/>
      </w:r>
    </w:p>
    <w:p w:rsidR="002321FC" w:rsidRPr="006D766F" w:rsidRDefault="002321FC" w:rsidP="006D766F">
      <w:pPr>
        <w:spacing w:after="0" w:line="276" w:lineRule="auto"/>
        <w:jc w:val="right"/>
        <w:rPr>
          <w:sz w:val="32"/>
        </w:rPr>
      </w:pPr>
      <w:r>
        <w:rPr>
          <w:sz w:val="32"/>
        </w:rPr>
        <w:t>dr inż. Imię i Nazwisko</w:t>
      </w:r>
    </w:p>
    <w:p w:rsidR="002321FC" w:rsidRPr="00BA5381" w:rsidRDefault="002321FC" w:rsidP="006D766F"/>
    <w:p w:rsidR="002321FC" w:rsidRPr="00BA5381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Pr="00AE2472" w:rsidRDefault="002321FC" w:rsidP="006D766F">
      <w:pPr>
        <w:jc w:val="center"/>
        <w:rPr>
          <w:b/>
          <w:sz w:val="28"/>
        </w:rPr>
      </w:pPr>
      <w:r w:rsidRPr="00B90DA0">
        <w:rPr>
          <w:b/>
          <w:sz w:val="28"/>
        </w:rPr>
        <w:t xml:space="preserve">Rzeszów </w:t>
      </w:r>
      <w:r>
        <w:rPr>
          <w:b/>
          <w:sz w:val="28"/>
        </w:rPr>
        <w:t>2018</w:t>
      </w:r>
    </w:p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>
      <w:pPr>
        <w:jc w:val="left"/>
      </w:pPr>
    </w:p>
    <w:p w:rsidR="002321FC" w:rsidRDefault="002321FC" w:rsidP="006D766F">
      <w:pPr>
        <w:jc w:val="left"/>
      </w:pPr>
    </w:p>
    <w:p w:rsidR="002321FC" w:rsidRDefault="002321FC" w:rsidP="006D766F">
      <w:pPr>
        <w:jc w:val="left"/>
      </w:pPr>
    </w:p>
    <w:p w:rsidR="002321FC" w:rsidRDefault="002321FC" w:rsidP="006D766F">
      <w:pPr>
        <w:jc w:val="left"/>
      </w:pPr>
    </w:p>
    <w:p w:rsidR="002321FC" w:rsidRDefault="002321FC" w:rsidP="006D766F">
      <w:pPr>
        <w:jc w:val="left"/>
      </w:pPr>
    </w:p>
    <w:p w:rsidR="002321FC" w:rsidRDefault="002321FC" w:rsidP="006D766F">
      <w:pPr>
        <w:jc w:val="left"/>
        <w:sectPr w:rsidR="002321FC" w:rsidSect="00B07636">
          <w:footerReference w:type="even" r:id="rId8"/>
          <w:footerReference w:type="default" r:id="rId9"/>
          <w:pgSz w:w="11906" w:h="16838"/>
          <w:pgMar w:top="1418" w:right="1418" w:bottom="1418" w:left="1701" w:header="709" w:footer="709" w:gutter="0"/>
          <w:cols w:space="708"/>
          <w:docGrid w:linePitch="326"/>
        </w:sectPr>
      </w:pPr>
    </w:p>
    <w:p w:rsidR="002321FC" w:rsidRDefault="002321FC" w:rsidP="006D766F">
      <w:pPr>
        <w:jc w:val="left"/>
      </w:pPr>
    </w:p>
    <w:p w:rsidR="002321FC" w:rsidRPr="00FC3060" w:rsidRDefault="002321FC" w:rsidP="006D766F">
      <w:pPr>
        <w:pStyle w:val="Rozdzial"/>
        <w:spacing w:after="0"/>
        <w:jc w:val="both"/>
      </w:pPr>
      <w:bookmarkStart w:id="15" w:name="_Toc378229432"/>
      <w:bookmarkStart w:id="16" w:name="_Toc378312632"/>
      <w:bookmarkStart w:id="17" w:name="_Toc378324105"/>
      <w:bookmarkStart w:id="18" w:name="_Toc378494974"/>
      <w:bookmarkStart w:id="19" w:name="_Toc378582830"/>
      <w:bookmarkStart w:id="20" w:name="_Toc378800117"/>
      <w:bookmarkStart w:id="21" w:name="_Toc378800329"/>
      <w:r w:rsidRPr="000843D2">
        <w:t>Spis treści</w:t>
      </w:r>
      <w:bookmarkEnd w:id="15"/>
      <w:bookmarkEnd w:id="16"/>
      <w:bookmarkEnd w:id="17"/>
      <w:bookmarkEnd w:id="18"/>
      <w:bookmarkEnd w:id="19"/>
      <w:bookmarkEnd w:id="20"/>
      <w:bookmarkEnd w:id="21"/>
    </w:p>
    <w:p w:rsidR="002321FC" w:rsidRPr="00BB24B0" w:rsidRDefault="002321FC" w:rsidP="006D766F">
      <w:pPr>
        <w:pStyle w:val="TOC3"/>
        <w:tabs>
          <w:tab w:val="right" w:leader="dot" w:pos="8777"/>
        </w:tabs>
        <w:ind w:left="0"/>
        <w:contextualSpacing w:val="0"/>
        <w:jc w:val="both"/>
        <w:rPr>
          <w:i/>
          <w:iCs/>
          <w:noProof/>
          <w:sz w:val="24"/>
          <w:szCs w:val="22"/>
          <w:lang w:eastAsia="pl-PL"/>
        </w:rPr>
      </w:pPr>
      <w:r w:rsidRPr="00471D9E">
        <w:rPr>
          <w:sz w:val="24"/>
        </w:rPr>
        <w:fldChar w:fldCharType="begin"/>
      </w:r>
      <w:r w:rsidRPr="00471D9E">
        <w:rPr>
          <w:sz w:val="24"/>
        </w:rPr>
        <w:instrText xml:space="preserve"> TOC \o "1-4" \h \z \u </w:instrText>
      </w:r>
      <w:r w:rsidRPr="00471D9E">
        <w:rPr>
          <w:sz w:val="24"/>
        </w:rPr>
        <w:fldChar w:fldCharType="separate"/>
      </w:r>
    </w:p>
    <w:p w:rsidR="002321FC" w:rsidRPr="00BB24B0" w:rsidRDefault="002321FC" w:rsidP="006D766F">
      <w:pPr>
        <w:pStyle w:val="TOC1"/>
        <w:tabs>
          <w:tab w:val="right" w:leader="dot" w:pos="8777"/>
        </w:tabs>
        <w:spacing w:before="0" w:after="0"/>
        <w:contextualSpacing w:val="0"/>
        <w:jc w:val="both"/>
        <w:rPr>
          <w:b w:val="0"/>
          <w:bCs w:val="0"/>
          <w:noProof/>
          <w:sz w:val="24"/>
          <w:szCs w:val="22"/>
          <w:lang w:eastAsia="pl-PL"/>
        </w:rPr>
      </w:pPr>
      <w:hyperlink w:anchor="_Toc378800330" w:history="1">
        <w:r w:rsidRPr="00471D9E">
          <w:rPr>
            <w:rStyle w:val="Hyperlink"/>
            <w:b w:val="0"/>
            <w:noProof/>
            <w:sz w:val="24"/>
          </w:rPr>
          <w:t>Wstęp</w:t>
        </w:r>
        <w:r w:rsidRPr="00471D9E">
          <w:rPr>
            <w:b w:val="0"/>
            <w:noProof/>
            <w:webHidden/>
            <w:sz w:val="24"/>
          </w:rPr>
          <w:tab/>
        </w:r>
        <w:r w:rsidRPr="00471D9E">
          <w:rPr>
            <w:b w:val="0"/>
            <w:noProof/>
            <w:webHidden/>
            <w:sz w:val="24"/>
          </w:rPr>
          <w:fldChar w:fldCharType="begin"/>
        </w:r>
        <w:r w:rsidRPr="00471D9E">
          <w:rPr>
            <w:b w:val="0"/>
            <w:noProof/>
            <w:webHidden/>
            <w:sz w:val="24"/>
          </w:rPr>
          <w:instrText xml:space="preserve"> PAGEREF _Toc378800330 \h </w:instrText>
        </w:r>
        <w:r w:rsidRPr="00E564B5">
          <w:rPr>
            <w:b w:val="0"/>
            <w:noProof/>
            <w:sz w:val="24"/>
          </w:rPr>
        </w:r>
        <w:r w:rsidRPr="00471D9E">
          <w:rPr>
            <w:b w:val="0"/>
            <w:noProof/>
            <w:webHidden/>
            <w:sz w:val="24"/>
          </w:rPr>
          <w:fldChar w:fldCharType="separate"/>
        </w:r>
        <w:r>
          <w:rPr>
            <w:b w:val="0"/>
            <w:noProof/>
            <w:webHidden/>
            <w:sz w:val="24"/>
          </w:rPr>
          <w:t>3</w:t>
        </w:r>
        <w:r w:rsidRPr="00471D9E">
          <w:rPr>
            <w:b w:val="0"/>
            <w:noProof/>
            <w:webHidden/>
            <w:sz w:val="24"/>
          </w:rPr>
          <w:fldChar w:fldCharType="end"/>
        </w:r>
      </w:hyperlink>
    </w:p>
    <w:p w:rsidR="002321FC" w:rsidRPr="00BB24B0" w:rsidRDefault="002321FC" w:rsidP="006D766F">
      <w:pPr>
        <w:pStyle w:val="TOC1"/>
        <w:tabs>
          <w:tab w:val="right" w:leader="dot" w:pos="8777"/>
        </w:tabs>
        <w:spacing w:before="0" w:after="0"/>
        <w:contextualSpacing w:val="0"/>
        <w:jc w:val="both"/>
        <w:rPr>
          <w:b w:val="0"/>
          <w:bCs w:val="0"/>
          <w:noProof/>
          <w:sz w:val="24"/>
          <w:szCs w:val="22"/>
          <w:lang w:eastAsia="pl-PL"/>
        </w:rPr>
      </w:pPr>
      <w:hyperlink w:anchor="_Toc378800331" w:history="1">
        <w:r w:rsidRPr="00471D9E">
          <w:rPr>
            <w:rStyle w:val="Hyperlink"/>
            <w:b w:val="0"/>
            <w:noProof/>
            <w:sz w:val="24"/>
          </w:rPr>
          <w:t>Cel i zakres pracy</w:t>
        </w:r>
        <w:r w:rsidRPr="00471D9E">
          <w:rPr>
            <w:b w:val="0"/>
            <w:noProof/>
            <w:webHidden/>
            <w:sz w:val="24"/>
          </w:rPr>
          <w:tab/>
        </w:r>
        <w:r w:rsidRPr="00471D9E">
          <w:rPr>
            <w:b w:val="0"/>
            <w:noProof/>
            <w:webHidden/>
            <w:sz w:val="24"/>
          </w:rPr>
          <w:fldChar w:fldCharType="begin"/>
        </w:r>
        <w:r w:rsidRPr="00471D9E">
          <w:rPr>
            <w:b w:val="0"/>
            <w:noProof/>
            <w:webHidden/>
            <w:sz w:val="24"/>
          </w:rPr>
          <w:instrText xml:space="preserve"> PAGEREF _Toc378800331 \h </w:instrText>
        </w:r>
        <w:r w:rsidRPr="00E564B5">
          <w:rPr>
            <w:b w:val="0"/>
            <w:noProof/>
            <w:sz w:val="24"/>
          </w:rPr>
        </w:r>
        <w:r w:rsidRPr="00471D9E">
          <w:rPr>
            <w:b w:val="0"/>
            <w:noProof/>
            <w:webHidden/>
            <w:sz w:val="24"/>
          </w:rPr>
          <w:fldChar w:fldCharType="separate"/>
        </w:r>
        <w:r>
          <w:rPr>
            <w:b w:val="0"/>
            <w:noProof/>
            <w:webHidden/>
            <w:sz w:val="24"/>
          </w:rPr>
          <w:t>3</w:t>
        </w:r>
        <w:r w:rsidRPr="00471D9E">
          <w:rPr>
            <w:b w:val="0"/>
            <w:noProof/>
            <w:webHidden/>
            <w:sz w:val="24"/>
          </w:rPr>
          <w:fldChar w:fldCharType="end"/>
        </w:r>
      </w:hyperlink>
    </w:p>
    <w:p w:rsidR="002321FC" w:rsidRPr="00BB24B0" w:rsidRDefault="002321FC" w:rsidP="006D766F">
      <w:pPr>
        <w:pStyle w:val="TOC1"/>
        <w:tabs>
          <w:tab w:val="left" w:pos="480"/>
          <w:tab w:val="right" w:leader="dot" w:pos="8777"/>
        </w:tabs>
        <w:spacing w:before="0" w:after="0"/>
        <w:contextualSpacing w:val="0"/>
        <w:jc w:val="both"/>
        <w:rPr>
          <w:b w:val="0"/>
          <w:bCs w:val="0"/>
          <w:noProof/>
          <w:sz w:val="24"/>
          <w:szCs w:val="22"/>
          <w:lang w:eastAsia="pl-PL"/>
        </w:rPr>
      </w:pPr>
      <w:hyperlink w:anchor="_Toc378800332" w:history="1">
        <w:r w:rsidRPr="00471D9E">
          <w:rPr>
            <w:rStyle w:val="Hyperlink"/>
            <w:b w:val="0"/>
            <w:noProof/>
            <w:sz w:val="24"/>
          </w:rPr>
          <w:t>1.</w:t>
        </w:r>
        <w:r w:rsidRPr="00BB24B0">
          <w:rPr>
            <w:b w:val="0"/>
            <w:bCs w:val="0"/>
            <w:noProof/>
            <w:sz w:val="24"/>
            <w:szCs w:val="22"/>
            <w:lang w:eastAsia="pl-PL"/>
          </w:rPr>
          <w:t xml:space="preserve"> </w:t>
        </w:r>
        <w:r w:rsidRPr="00471D9E">
          <w:rPr>
            <w:rStyle w:val="Hyperlink"/>
            <w:b w:val="0"/>
            <w:noProof/>
            <w:sz w:val="24"/>
          </w:rPr>
          <w:t>Przegląd literatury</w:t>
        </w:r>
        <w:r w:rsidRPr="00471D9E">
          <w:rPr>
            <w:b w:val="0"/>
            <w:noProof/>
            <w:webHidden/>
            <w:sz w:val="24"/>
          </w:rPr>
          <w:tab/>
        </w:r>
        <w:r w:rsidRPr="00471D9E">
          <w:rPr>
            <w:b w:val="0"/>
            <w:noProof/>
            <w:webHidden/>
            <w:sz w:val="24"/>
          </w:rPr>
          <w:fldChar w:fldCharType="begin"/>
        </w:r>
        <w:r w:rsidRPr="00471D9E">
          <w:rPr>
            <w:b w:val="0"/>
            <w:noProof/>
            <w:webHidden/>
            <w:sz w:val="24"/>
          </w:rPr>
          <w:instrText xml:space="preserve"> PAGEREF _Toc378800332 \h </w:instrText>
        </w:r>
        <w:r w:rsidRPr="00471D9E">
          <w:rPr>
            <w:b w:val="0"/>
            <w:noProof/>
            <w:webHidden/>
            <w:sz w:val="24"/>
          </w:rPr>
          <w:fldChar w:fldCharType="separate"/>
        </w:r>
        <w:r>
          <w:rPr>
            <w:bCs w:val="0"/>
            <w:noProof/>
            <w:webHidden/>
            <w:sz w:val="24"/>
          </w:rPr>
          <w:t>Błąd! Nie zdefiniowano zakładki.</w:t>
        </w:r>
        <w:r w:rsidRPr="00471D9E">
          <w:rPr>
            <w:b w:val="0"/>
            <w:noProof/>
            <w:webHidden/>
            <w:sz w:val="24"/>
          </w:rPr>
          <w:fldChar w:fldCharType="end"/>
        </w:r>
      </w:hyperlink>
    </w:p>
    <w:p w:rsidR="002321FC" w:rsidRPr="00BB24B0" w:rsidRDefault="002321FC" w:rsidP="006D766F">
      <w:pPr>
        <w:pStyle w:val="TOC1"/>
        <w:tabs>
          <w:tab w:val="left" w:pos="720"/>
          <w:tab w:val="right" w:leader="dot" w:pos="8777"/>
        </w:tabs>
        <w:spacing w:before="0" w:after="0"/>
        <w:contextualSpacing w:val="0"/>
        <w:jc w:val="both"/>
        <w:rPr>
          <w:b w:val="0"/>
          <w:bCs w:val="0"/>
          <w:noProof/>
          <w:sz w:val="24"/>
          <w:szCs w:val="22"/>
          <w:lang w:eastAsia="pl-PL"/>
        </w:rPr>
      </w:pPr>
      <w:hyperlink w:anchor="_Toc378800333" w:history="1">
        <w:r w:rsidRPr="00471D9E">
          <w:rPr>
            <w:rStyle w:val="Hyperlink"/>
            <w:b w:val="0"/>
            <w:noProof/>
            <w:sz w:val="24"/>
          </w:rPr>
          <w:t>1.1.</w:t>
        </w:r>
        <w:r w:rsidRPr="00BB24B0">
          <w:rPr>
            <w:b w:val="0"/>
            <w:bCs w:val="0"/>
            <w:noProof/>
            <w:sz w:val="24"/>
            <w:szCs w:val="22"/>
            <w:lang w:eastAsia="pl-PL"/>
          </w:rPr>
          <w:t xml:space="preserve"> </w:t>
        </w:r>
        <w:r w:rsidRPr="00471D9E">
          <w:rPr>
            <w:rStyle w:val="Hyperlink"/>
            <w:b w:val="0"/>
            <w:noProof/>
            <w:sz w:val="24"/>
          </w:rPr>
          <w:t>Podział nierówności struktury geometrycznej powierzchni</w:t>
        </w:r>
        <w:r w:rsidRPr="00471D9E">
          <w:rPr>
            <w:b w:val="0"/>
            <w:noProof/>
            <w:webHidden/>
            <w:sz w:val="24"/>
          </w:rPr>
          <w:tab/>
        </w:r>
        <w:r w:rsidRPr="00471D9E">
          <w:rPr>
            <w:b w:val="0"/>
            <w:noProof/>
            <w:webHidden/>
            <w:sz w:val="24"/>
          </w:rPr>
          <w:fldChar w:fldCharType="begin"/>
        </w:r>
        <w:r w:rsidRPr="00471D9E">
          <w:rPr>
            <w:b w:val="0"/>
            <w:noProof/>
            <w:webHidden/>
            <w:sz w:val="24"/>
          </w:rPr>
          <w:instrText xml:space="preserve"> PAGEREF _Toc378800333 \h </w:instrText>
        </w:r>
        <w:r w:rsidRPr="00471D9E">
          <w:rPr>
            <w:b w:val="0"/>
            <w:noProof/>
            <w:webHidden/>
            <w:sz w:val="24"/>
          </w:rPr>
          <w:fldChar w:fldCharType="separate"/>
        </w:r>
        <w:r>
          <w:rPr>
            <w:bCs w:val="0"/>
            <w:noProof/>
            <w:webHidden/>
            <w:sz w:val="24"/>
          </w:rPr>
          <w:t>Błąd! Nie zdefiniowano zakładki.</w:t>
        </w:r>
        <w:r w:rsidRPr="00471D9E">
          <w:rPr>
            <w:b w:val="0"/>
            <w:noProof/>
            <w:webHidden/>
            <w:sz w:val="24"/>
          </w:rPr>
          <w:fldChar w:fldCharType="end"/>
        </w:r>
      </w:hyperlink>
    </w:p>
    <w:p w:rsidR="002321FC" w:rsidRPr="00BB24B0" w:rsidRDefault="002321FC" w:rsidP="006D766F">
      <w:pPr>
        <w:pStyle w:val="TOC3"/>
        <w:tabs>
          <w:tab w:val="left" w:pos="1200"/>
          <w:tab w:val="right" w:leader="dot" w:pos="8777"/>
        </w:tabs>
        <w:ind w:left="0"/>
        <w:contextualSpacing w:val="0"/>
        <w:jc w:val="both"/>
        <w:rPr>
          <w:noProof/>
          <w:sz w:val="24"/>
          <w:szCs w:val="22"/>
          <w:lang w:eastAsia="pl-PL"/>
        </w:rPr>
      </w:pPr>
      <w:hyperlink w:anchor="_Toc378800334" w:history="1">
        <w:r w:rsidRPr="00471D9E">
          <w:rPr>
            <w:rStyle w:val="Hyperlink"/>
            <w:noProof/>
            <w:sz w:val="24"/>
          </w:rPr>
          <w:t>1.2.</w:t>
        </w:r>
        <w:r w:rsidRPr="00BB24B0">
          <w:rPr>
            <w:noProof/>
            <w:sz w:val="24"/>
            <w:szCs w:val="22"/>
            <w:lang w:eastAsia="pl-PL"/>
          </w:rPr>
          <w:t xml:space="preserve"> </w:t>
        </w:r>
        <w:r w:rsidRPr="00471D9E">
          <w:rPr>
            <w:rStyle w:val="Hyperlink"/>
            <w:noProof/>
            <w:sz w:val="24"/>
          </w:rPr>
          <w:t>Klasyfikacja tolerancji geometrycznych</w:t>
        </w:r>
        <w:r w:rsidRPr="00471D9E">
          <w:rPr>
            <w:noProof/>
            <w:webHidden/>
            <w:sz w:val="24"/>
          </w:rPr>
          <w:tab/>
        </w:r>
        <w:r w:rsidRPr="00471D9E">
          <w:rPr>
            <w:noProof/>
            <w:webHidden/>
            <w:sz w:val="24"/>
          </w:rPr>
          <w:fldChar w:fldCharType="begin"/>
        </w:r>
        <w:r w:rsidRPr="00471D9E">
          <w:rPr>
            <w:noProof/>
            <w:webHidden/>
            <w:sz w:val="24"/>
          </w:rPr>
          <w:instrText xml:space="preserve"> PAGEREF _Toc378800334 \h </w:instrText>
        </w:r>
        <w:r w:rsidRPr="00471D9E">
          <w:rPr>
            <w:noProof/>
            <w:webHidden/>
            <w:sz w:val="24"/>
          </w:rPr>
          <w:fldChar w:fldCharType="separate"/>
        </w:r>
        <w:r>
          <w:rPr>
            <w:b/>
            <w:bCs/>
            <w:noProof/>
            <w:webHidden/>
            <w:sz w:val="24"/>
          </w:rPr>
          <w:t>Błąd! Nie zdefiniowano zakładki.</w:t>
        </w:r>
        <w:r w:rsidRPr="00471D9E">
          <w:rPr>
            <w:noProof/>
            <w:webHidden/>
            <w:sz w:val="24"/>
          </w:rPr>
          <w:fldChar w:fldCharType="end"/>
        </w:r>
      </w:hyperlink>
    </w:p>
    <w:p w:rsidR="002321FC" w:rsidRPr="00BB24B0" w:rsidRDefault="002321FC" w:rsidP="006D766F">
      <w:pPr>
        <w:pStyle w:val="TOC3"/>
        <w:tabs>
          <w:tab w:val="left" w:pos="1200"/>
          <w:tab w:val="right" w:leader="dot" w:pos="8777"/>
        </w:tabs>
        <w:ind w:left="0"/>
        <w:contextualSpacing w:val="0"/>
        <w:jc w:val="both"/>
        <w:rPr>
          <w:noProof/>
          <w:sz w:val="24"/>
          <w:szCs w:val="22"/>
          <w:lang w:eastAsia="pl-PL"/>
        </w:rPr>
      </w:pPr>
      <w:hyperlink w:anchor="_Toc378800335" w:history="1">
        <w:r w:rsidRPr="00471D9E">
          <w:rPr>
            <w:rStyle w:val="Hyperlink"/>
            <w:noProof/>
            <w:sz w:val="24"/>
          </w:rPr>
          <w:t>1.3.</w:t>
        </w:r>
        <w:r w:rsidRPr="00BB24B0">
          <w:rPr>
            <w:noProof/>
            <w:sz w:val="24"/>
            <w:szCs w:val="22"/>
            <w:lang w:eastAsia="pl-PL"/>
          </w:rPr>
          <w:t xml:space="preserve"> </w:t>
        </w:r>
        <w:r w:rsidRPr="00471D9E">
          <w:rPr>
            <w:rStyle w:val="Hyperlink"/>
            <w:noProof/>
            <w:sz w:val="24"/>
          </w:rPr>
          <w:t>Rodzaje elementów skojarzonych</w:t>
        </w:r>
        <w:r w:rsidRPr="00471D9E">
          <w:rPr>
            <w:noProof/>
            <w:webHidden/>
            <w:sz w:val="24"/>
          </w:rPr>
          <w:tab/>
        </w:r>
        <w:r w:rsidRPr="00471D9E">
          <w:rPr>
            <w:noProof/>
            <w:webHidden/>
            <w:sz w:val="24"/>
          </w:rPr>
          <w:fldChar w:fldCharType="begin"/>
        </w:r>
        <w:r w:rsidRPr="00471D9E">
          <w:rPr>
            <w:noProof/>
            <w:webHidden/>
            <w:sz w:val="24"/>
          </w:rPr>
          <w:instrText xml:space="preserve"> PAGEREF _Toc378800335 \h </w:instrText>
        </w:r>
        <w:r w:rsidRPr="00471D9E">
          <w:rPr>
            <w:noProof/>
            <w:webHidden/>
            <w:sz w:val="24"/>
          </w:rPr>
          <w:fldChar w:fldCharType="separate"/>
        </w:r>
        <w:r>
          <w:rPr>
            <w:b/>
            <w:bCs/>
            <w:noProof/>
            <w:webHidden/>
            <w:sz w:val="24"/>
          </w:rPr>
          <w:t>Błąd! Nie zdefiniowano zakładki.</w:t>
        </w:r>
        <w:r w:rsidRPr="00471D9E">
          <w:rPr>
            <w:noProof/>
            <w:webHidden/>
            <w:sz w:val="24"/>
          </w:rPr>
          <w:fldChar w:fldCharType="end"/>
        </w:r>
      </w:hyperlink>
    </w:p>
    <w:p w:rsidR="002321FC" w:rsidRPr="00BB24B0" w:rsidRDefault="002321FC" w:rsidP="006D766F">
      <w:pPr>
        <w:pStyle w:val="TOC1"/>
        <w:tabs>
          <w:tab w:val="left" w:pos="480"/>
          <w:tab w:val="right" w:leader="dot" w:pos="8777"/>
        </w:tabs>
        <w:spacing w:before="0" w:after="0"/>
        <w:contextualSpacing w:val="0"/>
        <w:jc w:val="both"/>
        <w:rPr>
          <w:b w:val="0"/>
          <w:bCs w:val="0"/>
          <w:noProof/>
          <w:sz w:val="24"/>
          <w:szCs w:val="22"/>
          <w:lang w:eastAsia="pl-PL"/>
        </w:rPr>
      </w:pPr>
      <w:hyperlink w:anchor="_Toc378800338" w:history="1">
        <w:r w:rsidRPr="00471D9E">
          <w:rPr>
            <w:rStyle w:val="Hyperlink"/>
            <w:b w:val="0"/>
            <w:noProof/>
            <w:sz w:val="24"/>
          </w:rPr>
          <w:t>2.</w:t>
        </w:r>
        <w:r w:rsidRPr="00BB24B0">
          <w:rPr>
            <w:b w:val="0"/>
            <w:bCs w:val="0"/>
            <w:noProof/>
            <w:sz w:val="24"/>
            <w:szCs w:val="22"/>
            <w:lang w:eastAsia="pl-PL"/>
          </w:rPr>
          <w:t xml:space="preserve"> </w:t>
        </w:r>
        <w:r w:rsidRPr="00471D9E">
          <w:rPr>
            <w:rStyle w:val="Hyperlink"/>
            <w:b w:val="0"/>
            <w:noProof/>
            <w:sz w:val="24"/>
          </w:rPr>
          <w:t>Badania doświadczalne</w:t>
        </w:r>
        <w:r w:rsidRPr="00471D9E">
          <w:rPr>
            <w:b w:val="0"/>
            <w:noProof/>
            <w:webHidden/>
            <w:sz w:val="24"/>
          </w:rPr>
          <w:tab/>
        </w:r>
        <w:r w:rsidRPr="00471D9E">
          <w:rPr>
            <w:b w:val="0"/>
            <w:noProof/>
            <w:webHidden/>
            <w:sz w:val="24"/>
          </w:rPr>
          <w:fldChar w:fldCharType="begin"/>
        </w:r>
        <w:r w:rsidRPr="00471D9E">
          <w:rPr>
            <w:b w:val="0"/>
            <w:noProof/>
            <w:webHidden/>
            <w:sz w:val="24"/>
          </w:rPr>
          <w:instrText xml:space="preserve"> PAGEREF _Toc378800338 \h </w:instrText>
        </w:r>
        <w:r w:rsidRPr="00471D9E">
          <w:rPr>
            <w:b w:val="0"/>
            <w:noProof/>
            <w:webHidden/>
            <w:sz w:val="24"/>
          </w:rPr>
          <w:fldChar w:fldCharType="separate"/>
        </w:r>
        <w:r>
          <w:rPr>
            <w:bCs w:val="0"/>
            <w:noProof/>
            <w:webHidden/>
            <w:sz w:val="24"/>
          </w:rPr>
          <w:t>Błąd! Nie zdefiniowano zakładki.</w:t>
        </w:r>
        <w:r w:rsidRPr="00471D9E">
          <w:rPr>
            <w:b w:val="0"/>
            <w:noProof/>
            <w:webHidden/>
            <w:sz w:val="24"/>
          </w:rPr>
          <w:fldChar w:fldCharType="end"/>
        </w:r>
      </w:hyperlink>
    </w:p>
    <w:p w:rsidR="002321FC" w:rsidRPr="00BB24B0" w:rsidRDefault="002321FC" w:rsidP="006D766F">
      <w:pPr>
        <w:pStyle w:val="TOC1"/>
        <w:tabs>
          <w:tab w:val="left" w:pos="720"/>
          <w:tab w:val="right" w:leader="dot" w:pos="8777"/>
        </w:tabs>
        <w:spacing w:before="0" w:after="0"/>
        <w:contextualSpacing w:val="0"/>
        <w:jc w:val="both"/>
        <w:rPr>
          <w:b w:val="0"/>
          <w:bCs w:val="0"/>
          <w:noProof/>
          <w:sz w:val="24"/>
          <w:szCs w:val="22"/>
          <w:lang w:eastAsia="pl-PL"/>
        </w:rPr>
      </w:pPr>
      <w:hyperlink w:anchor="_Toc378800339" w:history="1">
        <w:r w:rsidRPr="00471D9E">
          <w:rPr>
            <w:rStyle w:val="Hyperlink"/>
            <w:b w:val="0"/>
            <w:noProof/>
            <w:sz w:val="24"/>
          </w:rPr>
          <w:t>2.1.</w:t>
        </w:r>
        <w:r w:rsidRPr="00BB24B0">
          <w:rPr>
            <w:b w:val="0"/>
            <w:bCs w:val="0"/>
            <w:noProof/>
            <w:sz w:val="24"/>
            <w:szCs w:val="22"/>
            <w:lang w:eastAsia="pl-PL"/>
          </w:rPr>
          <w:t xml:space="preserve"> </w:t>
        </w:r>
        <w:r w:rsidRPr="00471D9E">
          <w:rPr>
            <w:rStyle w:val="Hyperlink"/>
            <w:b w:val="0"/>
            <w:noProof/>
            <w:sz w:val="24"/>
          </w:rPr>
          <w:t>Stanowisko pomiarowe</w:t>
        </w:r>
        <w:r w:rsidRPr="00471D9E">
          <w:rPr>
            <w:b w:val="0"/>
            <w:noProof/>
            <w:webHidden/>
            <w:sz w:val="24"/>
          </w:rPr>
          <w:tab/>
        </w:r>
        <w:r w:rsidRPr="00471D9E">
          <w:rPr>
            <w:b w:val="0"/>
            <w:noProof/>
            <w:webHidden/>
            <w:sz w:val="24"/>
          </w:rPr>
          <w:fldChar w:fldCharType="begin"/>
        </w:r>
        <w:r w:rsidRPr="00471D9E">
          <w:rPr>
            <w:b w:val="0"/>
            <w:noProof/>
            <w:webHidden/>
            <w:sz w:val="24"/>
          </w:rPr>
          <w:instrText xml:space="preserve"> PAGEREF _Toc378800339 \h </w:instrText>
        </w:r>
        <w:r w:rsidRPr="00471D9E">
          <w:rPr>
            <w:b w:val="0"/>
            <w:noProof/>
            <w:webHidden/>
            <w:sz w:val="24"/>
          </w:rPr>
          <w:fldChar w:fldCharType="separate"/>
        </w:r>
        <w:r>
          <w:rPr>
            <w:bCs w:val="0"/>
            <w:noProof/>
            <w:webHidden/>
            <w:sz w:val="24"/>
          </w:rPr>
          <w:t>Błąd! Nie zdefiniowano zakładki.</w:t>
        </w:r>
        <w:r w:rsidRPr="00471D9E">
          <w:rPr>
            <w:b w:val="0"/>
            <w:noProof/>
            <w:webHidden/>
            <w:sz w:val="24"/>
          </w:rPr>
          <w:fldChar w:fldCharType="end"/>
        </w:r>
      </w:hyperlink>
    </w:p>
    <w:p w:rsidR="002321FC" w:rsidRPr="00BB24B0" w:rsidRDefault="002321FC" w:rsidP="006D766F">
      <w:pPr>
        <w:pStyle w:val="TOC3"/>
        <w:tabs>
          <w:tab w:val="left" w:pos="1200"/>
          <w:tab w:val="right" w:leader="dot" w:pos="8777"/>
        </w:tabs>
        <w:ind w:left="0"/>
        <w:contextualSpacing w:val="0"/>
        <w:jc w:val="both"/>
        <w:rPr>
          <w:noProof/>
          <w:sz w:val="24"/>
          <w:szCs w:val="22"/>
          <w:lang w:eastAsia="pl-PL"/>
        </w:rPr>
      </w:pPr>
      <w:hyperlink w:anchor="_Toc378800340" w:history="1">
        <w:r w:rsidRPr="00471D9E">
          <w:rPr>
            <w:rStyle w:val="Hyperlink"/>
            <w:noProof/>
            <w:sz w:val="24"/>
          </w:rPr>
          <w:t>2.2.</w:t>
        </w:r>
        <w:r w:rsidRPr="00BB24B0">
          <w:rPr>
            <w:noProof/>
            <w:sz w:val="24"/>
            <w:szCs w:val="22"/>
            <w:lang w:eastAsia="pl-PL"/>
          </w:rPr>
          <w:t xml:space="preserve"> </w:t>
        </w:r>
        <w:r w:rsidRPr="00471D9E">
          <w:rPr>
            <w:rStyle w:val="Hyperlink"/>
            <w:noProof/>
            <w:sz w:val="24"/>
          </w:rPr>
          <w:t>Rysunek konstrukcyjny przedmiotu</w:t>
        </w:r>
        <w:r w:rsidRPr="00471D9E">
          <w:rPr>
            <w:noProof/>
            <w:webHidden/>
            <w:sz w:val="24"/>
          </w:rPr>
          <w:tab/>
        </w:r>
        <w:r w:rsidRPr="00471D9E">
          <w:rPr>
            <w:noProof/>
            <w:webHidden/>
            <w:sz w:val="24"/>
          </w:rPr>
          <w:fldChar w:fldCharType="begin"/>
        </w:r>
        <w:r w:rsidRPr="00471D9E">
          <w:rPr>
            <w:noProof/>
            <w:webHidden/>
            <w:sz w:val="24"/>
          </w:rPr>
          <w:instrText xml:space="preserve"> PAGEREF _Toc378800340 \h </w:instrText>
        </w:r>
        <w:r w:rsidRPr="00471D9E">
          <w:rPr>
            <w:noProof/>
            <w:webHidden/>
            <w:sz w:val="24"/>
          </w:rPr>
          <w:fldChar w:fldCharType="separate"/>
        </w:r>
        <w:r>
          <w:rPr>
            <w:b/>
            <w:bCs/>
            <w:noProof/>
            <w:webHidden/>
            <w:sz w:val="24"/>
          </w:rPr>
          <w:t>Błąd! Nie zdefiniowano zakładki.</w:t>
        </w:r>
        <w:r w:rsidRPr="00471D9E">
          <w:rPr>
            <w:noProof/>
            <w:webHidden/>
            <w:sz w:val="24"/>
          </w:rPr>
          <w:fldChar w:fldCharType="end"/>
        </w:r>
      </w:hyperlink>
    </w:p>
    <w:p w:rsidR="002321FC" w:rsidRPr="00BB24B0" w:rsidRDefault="002321FC" w:rsidP="006D766F">
      <w:pPr>
        <w:pStyle w:val="TOC3"/>
        <w:tabs>
          <w:tab w:val="left" w:pos="1200"/>
          <w:tab w:val="right" w:leader="dot" w:pos="8777"/>
        </w:tabs>
        <w:ind w:left="0"/>
        <w:contextualSpacing w:val="0"/>
        <w:jc w:val="both"/>
        <w:rPr>
          <w:noProof/>
          <w:sz w:val="24"/>
          <w:szCs w:val="22"/>
          <w:lang w:eastAsia="pl-PL"/>
        </w:rPr>
      </w:pPr>
      <w:hyperlink w:anchor="_Toc378800341" w:history="1">
        <w:r w:rsidRPr="00471D9E">
          <w:rPr>
            <w:rStyle w:val="Hyperlink"/>
            <w:noProof/>
            <w:sz w:val="24"/>
          </w:rPr>
          <w:t>2.3.</w:t>
        </w:r>
        <w:r w:rsidRPr="00BB24B0">
          <w:rPr>
            <w:noProof/>
            <w:sz w:val="24"/>
            <w:szCs w:val="22"/>
            <w:lang w:eastAsia="pl-PL"/>
          </w:rPr>
          <w:t xml:space="preserve"> </w:t>
        </w:r>
        <w:r w:rsidRPr="00471D9E">
          <w:rPr>
            <w:rStyle w:val="Hyperlink"/>
            <w:noProof/>
            <w:sz w:val="24"/>
          </w:rPr>
          <w:t>Opracowanie programu pomiarowego</w:t>
        </w:r>
        <w:r w:rsidRPr="00471D9E">
          <w:rPr>
            <w:noProof/>
            <w:webHidden/>
            <w:sz w:val="24"/>
          </w:rPr>
          <w:tab/>
        </w:r>
        <w:r w:rsidRPr="00471D9E">
          <w:rPr>
            <w:noProof/>
            <w:webHidden/>
            <w:sz w:val="24"/>
          </w:rPr>
          <w:fldChar w:fldCharType="begin"/>
        </w:r>
        <w:r w:rsidRPr="00471D9E">
          <w:rPr>
            <w:noProof/>
            <w:webHidden/>
            <w:sz w:val="24"/>
          </w:rPr>
          <w:instrText xml:space="preserve"> PAGEREF _Toc378800341 \h </w:instrText>
        </w:r>
        <w:r w:rsidRPr="00471D9E">
          <w:rPr>
            <w:noProof/>
            <w:webHidden/>
            <w:sz w:val="24"/>
          </w:rPr>
          <w:fldChar w:fldCharType="separate"/>
        </w:r>
        <w:r>
          <w:rPr>
            <w:b/>
            <w:bCs/>
            <w:noProof/>
            <w:webHidden/>
            <w:sz w:val="24"/>
          </w:rPr>
          <w:t>Błąd! Nie zdefiniowano zakładki.</w:t>
        </w:r>
        <w:r w:rsidRPr="00471D9E">
          <w:rPr>
            <w:noProof/>
            <w:webHidden/>
            <w:sz w:val="24"/>
          </w:rPr>
          <w:fldChar w:fldCharType="end"/>
        </w:r>
      </w:hyperlink>
    </w:p>
    <w:p w:rsidR="002321FC" w:rsidRPr="00BB24B0" w:rsidRDefault="002321FC" w:rsidP="006D766F">
      <w:pPr>
        <w:pStyle w:val="TOC3"/>
        <w:tabs>
          <w:tab w:val="left" w:pos="1200"/>
          <w:tab w:val="right" w:leader="dot" w:pos="8777"/>
        </w:tabs>
        <w:ind w:left="0"/>
        <w:contextualSpacing w:val="0"/>
        <w:jc w:val="both"/>
        <w:rPr>
          <w:noProof/>
          <w:sz w:val="24"/>
          <w:szCs w:val="22"/>
          <w:lang w:eastAsia="pl-PL"/>
        </w:rPr>
      </w:pPr>
      <w:hyperlink w:anchor="_Toc378800342" w:history="1">
        <w:r w:rsidRPr="00471D9E">
          <w:rPr>
            <w:rStyle w:val="Hyperlink"/>
            <w:noProof/>
            <w:sz w:val="24"/>
          </w:rPr>
          <w:t>2.4.</w:t>
        </w:r>
        <w:r w:rsidRPr="00BB24B0">
          <w:rPr>
            <w:noProof/>
            <w:sz w:val="24"/>
            <w:szCs w:val="22"/>
            <w:lang w:eastAsia="pl-PL"/>
          </w:rPr>
          <w:t xml:space="preserve"> </w:t>
        </w:r>
        <w:r w:rsidRPr="00471D9E">
          <w:rPr>
            <w:rStyle w:val="Hyperlink"/>
            <w:noProof/>
            <w:sz w:val="24"/>
          </w:rPr>
          <w:t>Pomiar wybranych odchyłek kształtu</w:t>
        </w:r>
        <w:r w:rsidRPr="00471D9E">
          <w:rPr>
            <w:noProof/>
            <w:webHidden/>
            <w:sz w:val="24"/>
          </w:rPr>
          <w:tab/>
        </w:r>
        <w:r w:rsidRPr="00471D9E">
          <w:rPr>
            <w:noProof/>
            <w:webHidden/>
            <w:sz w:val="24"/>
          </w:rPr>
          <w:fldChar w:fldCharType="begin"/>
        </w:r>
        <w:r w:rsidRPr="00471D9E">
          <w:rPr>
            <w:noProof/>
            <w:webHidden/>
            <w:sz w:val="24"/>
          </w:rPr>
          <w:instrText xml:space="preserve"> PAGEREF _Toc378800342 \h </w:instrText>
        </w:r>
        <w:r w:rsidRPr="00471D9E">
          <w:rPr>
            <w:noProof/>
            <w:webHidden/>
            <w:sz w:val="24"/>
          </w:rPr>
          <w:fldChar w:fldCharType="separate"/>
        </w:r>
        <w:r>
          <w:rPr>
            <w:b/>
            <w:bCs/>
            <w:noProof/>
            <w:webHidden/>
            <w:sz w:val="24"/>
          </w:rPr>
          <w:t>Błąd! Nie zdefiniowano zakładki.</w:t>
        </w:r>
        <w:r w:rsidRPr="00471D9E">
          <w:rPr>
            <w:noProof/>
            <w:webHidden/>
            <w:sz w:val="24"/>
          </w:rPr>
          <w:fldChar w:fldCharType="end"/>
        </w:r>
      </w:hyperlink>
    </w:p>
    <w:p w:rsidR="002321FC" w:rsidRPr="00BB24B0" w:rsidRDefault="002321FC" w:rsidP="006D766F">
      <w:pPr>
        <w:pStyle w:val="TOC1"/>
        <w:tabs>
          <w:tab w:val="left" w:pos="480"/>
          <w:tab w:val="right" w:leader="dot" w:pos="8777"/>
        </w:tabs>
        <w:spacing w:before="0" w:after="0"/>
        <w:contextualSpacing w:val="0"/>
        <w:jc w:val="both"/>
        <w:rPr>
          <w:b w:val="0"/>
          <w:bCs w:val="0"/>
          <w:noProof/>
          <w:sz w:val="24"/>
          <w:szCs w:val="22"/>
          <w:lang w:eastAsia="pl-PL"/>
        </w:rPr>
      </w:pPr>
      <w:hyperlink w:anchor="_Toc378800347" w:history="1">
        <w:r w:rsidRPr="00471D9E">
          <w:rPr>
            <w:rStyle w:val="Hyperlink"/>
            <w:b w:val="0"/>
            <w:noProof/>
            <w:sz w:val="24"/>
          </w:rPr>
          <w:t>3.</w:t>
        </w:r>
        <w:r w:rsidRPr="00BB24B0">
          <w:rPr>
            <w:b w:val="0"/>
            <w:bCs w:val="0"/>
            <w:noProof/>
            <w:sz w:val="24"/>
            <w:szCs w:val="22"/>
            <w:lang w:eastAsia="pl-PL"/>
          </w:rPr>
          <w:t xml:space="preserve"> </w:t>
        </w:r>
        <w:r w:rsidRPr="00471D9E">
          <w:rPr>
            <w:rStyle w:val="Hyperlink"/>
            <w:b w:val="0"/>
            <w:noProof/>
            <w:sz w:val="24"/>
          </w:rPr>
          <w:t>Analiza wyników pomiarów</w:t>
        </w:r>
        <w:r w:rsidRPr="00471D9E">
          <w:rPr>
            <w:b w:val="0"/>
            <w:noProof/>
            <w:webHidden/>
            <w:sz w:val="24"/>
          </w:rPr>
          <w:tab/>
        </w:r>
        <w:r w:rsidRPr="00471D9E">
          <w:rPr>
            <w:b w:val="0"/>
            <w:noProof/>
            <w:webHidden/>
            <w:sz w:val="24"/>
          </w:rPr>
          <w:fldChar w:fldCharType="begin"/>
        </w:r>
        <w:r w:rsidRPr="00471D9E">
          <w:rPr>
            <w:b w:val="0"/>
            <w:noProof/>
            <w:webHidden/>
            <w:sz w:val="24"/>
          </w:rPr>
          <w:instrText xml:space="preserve"> PAGEREF _Toc378800347 \h </w:instrText>
        </w:r>
        <w:r w:rsidRPr="00471D9E">
          <w:rPr>
            <w:b w:val="0"/>
            <w:noProof/>
            <w:webHidden/>
            <w:sz w:val="24"/>
          </w:rPr>
          <w:fldChar w:fldCharType="separate"/>
        </w:r>
        <w:r>
          <w:rPr>
            <w:bCs w:val="0"/>
            <w:noProof/>
            <w:webHidden/>
            <w:sz w:val="24"/>
          </w:rPr>
          <w:t>Błąd! Nie zdefiniowano zakładki.</w:t>
        </w:r>
        <w:r w:rsidRPr="00471D9E">
          <w:rPr>
            <w:b w:val="0"/>
            <w:noProof/>
            <w:webHidden/>
            <w:sz w:val="24"/>
          </w:rPr>
          <w:fldChar w:fldCharType="end"/>
        </w:r>
      </w:hyperlink>
    </w:p>
    <w:p w:rsidR="002321FC" w:rsidRPr="00BB24B0" w:rsidRDefault="002321FC" w:rsidP="006D766F">
      <w:pPr>
        <w:pStyle w:val="TOC1"/>
        <w:tabs>
          <w:tab w:val="right" w:leader="dot" w:pos="8777"/>
        </w:tabs>
        <w:spacing w:before="0" w:after="0"/>
        <w:contextualSpacing w:val="0"/>
        <w:jc w:val="both"/>
        <w:rPr>
          <w:b w:val="0"/>
          <w:bCs w:val="0"/>
          <w:noProof/>
          <w:sz w:val="24"/>
          <w:szCs w:val="22"/>
          <w:lang w:eastAsia="pl-PL"/>
        </w:rPr>
      </w:pPr>
      <w:hyperlink w:anchor="_Toc378800348" w:history="1">
        <w:r w:rsidRPr="00471D9E">
          <w:rPr>
            <w:rStyle w:val="Hyperlink"/>
            <w:b w:val="0"/>
            <w:noProof/>
            <w:sz w:val="24"/>
          </w:rPr>
          <w:t>Podsumowanie</w:t>
        </w:r>
        <w:r w:rsidRPr="00471D9E">
          <w:rPr>
            <w:b w:val="0"/>
            <w:noProof/>
            <w:webHidden/>
            <w:sz w:val="24"/>
          </w:rPr>
          <w:tab/>
        </w:r>
        <w:r w:rsidRPr="00471D9E">
          <w:rPr>
            <w:b w:val="0"/>
            <w:noProof/>
            <w:webHidden/>
            <w:sz w:val="24"/>
          </w:rPr>
          <w:fldChar w:fldCharType="begin"/>
        </w:r>
        <w:r w:rsidRPr="00471D9E">
          <w:rPr>
            <w:b w:val="0"/>
            <w:noProof/>
            <w:webHidden/>
            <w:sz w:val="24"/>
          </w:rPr>
          <w:instrText xml:space="preserve"> PAGEREF _Toc378800348 \h </w:instrText>
        </w:r>
        <w:r w:rsidRPr="00471D9E">
          <w:rPr>
            <w:b w:val="0"/>
            <w:noProof/>
            <w:webHidden/>
            <w:sz w:val="24"/>
          </w:rPr>
          <w:fldChar w:fldCharType="separate"/>
        </w:r>
        <w:r>
          <w:rPr>
            <w:bCs w:val="0"/>
            <w:noProof/>
            <w:webHidden/>
            <w:sz w:val="24"/>
          </w:rPr>
          <w:t>Błąd! Nie zdefiniowano zakładki.</w:t>
        </w:r>
        <w:r w:rsidRPr="00471D9E">
          <w:rPr>
            <w:b w:val="0"/>
            <w:noProof/>
            <w:webHidden/>
            <w:sz w:val="24"/>
          </w:rPr>
          <w:fldChar w:fldCharType="end"/>
        </w:r>
      </w:hyperlink>
    </w:p>
    <w:p w:rsidR="002321FC" w:rsidRPr="00BB24B0" w:rsidRDefault="002321FC" w:rsidP="006D766F">
      <w:pPr>
        <w:pStyle w:val="TOC1"/>
        <w:tabs>
          <w:tab w:val="right" w:leader="dot" w:pos="8777"/>
        </w:tabs>
        <w:spacing w:before="0" w:after="0"/>
        <w:contextualSpacing w:val="0"/>
        <w:jc w:val="both"/>
        <w:rPr>
          <w:b w:val="0"/>
          <w:bCs w:val="0"/>
          <w:noProof/>
          <w:sz w:val="24"/>
          <w:szCs w:val="22"/>
          <w:lang w:eastAsia="pl-PL"/>
        </w:rPr>
      </w:pPr>
      <w:hyperlink w:anchor="_Toc378800349" w:history="1">
        <w:r w:rsidRPr="00471D9E">
          <w:rPr>
            <w:rStyle w:val="Hyperlink"/>
            <w:b w:val="0"/>
            <w:noProof/>
            <w:sz w:val="24"/>
          </w:rPr>
          <w:t>Literatura</w:t>
        </w:r>
        <w:r w:rsidRPr="00471D9E">
          <w:rPr>
            <w:b w:val="0"/>
            <w:noProof/>
            <w:webHidden/>
            <w:sz w:val="24"/>
          </w:rPr>
          <w:tab/>
        </w:r>
        <w:r w:rsidRPr="00471D9E">
          <w:rPr>
            <w:b w:val="0"/>
            <w:noProof/>
            <w:webHidden/>
            <w:sz w:val="24"/>
          </w:rPr>
          <w:fldChar w:fldCharType="begin"/>
        </w:r>
        <w:r w:rsidRPr="00471D9E">
          <w:rPr>
            <w:b w:val="0"/>
            <w:noProof/>
            <w:webHidden/>
            <w:sz w:val="24"/>
          </w:rPr>
          <w:instrText xml:space="preserve"> PAGEREF _Toc378800349 \h </w:instrText>
        </w:r>
        <w:r w:rsidRPr="00E564B5">
          <w:rPr>
            <w:b w:val="0"/>
            <w:noProof/>
            <w:sz w:val="24"/>
          </w:rPr>
        </w:r>
        <w:r w:rsidRPr="00471D9E">
          <w:rPr>
            <w:b w:val="0"/>
            <w:noProof/>
            <w:webHidden/>
            <w:sz w:val="24"/>
          </w:rPr>
          <w:fldChar w:fldCharType="separate"/>
        </w:r>
        <w:r>
          <w:rPr>
            <w:b w:val="0"/>
            <w:noProof/>
            <w:webHidden/>
            <w:sz w:val="24"/>
          </w:rPr>
          <w:t>3</w:t>
        </w:r>
        <w:r w:rsidRPr="00471D9E">
          <w:rPr>
            <w:b w:val="0"/>
            <w:noProof/>
            <w:webHidden/>
            <w:sz w:val="24"/>
          </w:rPr>
          <w:fldChar w:fldCharType="end"/>
        </w:r>
      </w:hyperlink>
    </w:p>
    <w:p w:rsidR="002321FC" w:rsidRPr="00BB24B0" w:rsidRDefault="002321FC" w:rsidP="006D766F">
      <w:pPr>
        <w:pStyle w:val="TOC1"/>
        <w:tabs>
          <w:tab w:val="right" w:leader="dot" w:pos="8777"/>
        </w:tabs>
        <w:spacing w:before="0" w:after="0"/>
        <w:contextualSpacing w:val="0"/>
        <w:jc w:val="both"/>
        <w:rPr>
          <w:b w:val="0"/>
          <w:bCs w:val="0"/>
          <w:noProof/>
          <w:sz w:val="24"/>
          <w:szCs w:val="22"/>
          <w:lang w:eastAsia="pl-PL"/>
        </w:rPr>
      </w:pPr>
      <w:hyperlink w:anchor="_Toc378800350" w:history="1">
        <w:r w:rsidRPr="00471D9E">
          <w:rPr>
            <w:rStyle w:val="Hyperlink"/>
            <w:b w:val="0"/>
            <w:noProof/>
            <w:sz w:val="24"/>
          </w:rPr>
          <w:t>Załącznik A</w:t>
        </w:r>
        <w:r w:rsidRPr="00471D9E">
          <w:rPr>
            <w:b w:val="0"/>
            <w:noProof/>
            <w:webHidden/>
            <w:sz w:val="24"/>
          </w:rPr>
          <w:tab/>
        </w:r>
        <w:r w:rsidRPr="00471D9E">
          <w:rPr>
            <w:b w:val="0"/>
            <w:noProof/>
            <w:webHidden/>
            <w:sz w:val="24"/>
          </w:rPr>
          <w:fldChar w:fldCharType="begin"/>
        </w:r>
        <w:r w:rsidRPr="00471D9E">
          <w:rPr>
            <w:b w:val="0"/>
            <w:noProof/>
            <w:webHidden/>
            <w:sz w:val="24"/>
          </w:rPr>
          <w:instrText xml:space="preserve"> PAGEREF _Toc378800350 \h </w:instrText>
        </w:r>
        <w:r w:rsidRPr="00E564B5">
          <w:rPr>
            <w:b w:val="0"/>
            <w:noProof/>
            <w:sz w:val="24"/>
          </w:rPr>
        </w:r>
        <w:r w:rsidRPr="00471D9E">
          <w:rPr>
            <w:b w:val="0"/>
            <w:noProof/>
            <w:webHidden/>
            <w:sz w:val="24"/>
          </w:rPr>
          <w:fldChar w:fldCharType="separate"/>
        </w:r>
        <w:r>
          <w:rPr>
            <w:b w:val="0"/>
            <w:noProof/>
            <w:webHidden/>
            <w:sz w:val="24"/>
          </w:rPr>
          <w:t>3</w:t>
        </w:r>
        <w:r w:rsidRPr="00471D9E">
          <w:rPr>
            <w:b w:val="0"/>
            <w:noProof/>
            <w:webHidden/>
            <w:sz w:val="24"/>
          </w:rPr>
          <w:fldChar w:fldCharType="end"/>
        </w:r>
      </w:hyperlink>
    </w:p>
    <w:p w:rsidR="002321FC" w:rsidRPr="00BB24B0" w:rsidRDefault="002321FC" w:rsidP="006D766F">
      <w:pPr>
        <w:pStyle w:val="TOC1"/>
        <w:tabs>
          <w:tab w:val="right" w:leader="dot" w:pos="8777"/>
        </w:tabs>
        <w:spacing w:before="0" w:after="0"/>
        <w:contextualSpacing w:val="0"/>
        <w:jc w:val="both"/>
        <w:rPr>
          <w:b w:val="0"/>
          <w:bCs w:val="0"/>
          <w:noProof/>
          <w:sz w:val="24"/>
          <w:szCs w:val="22"/>
          <w:lang w:eastAsia="pl-PL"/>
        </w:rPr>
      </w:pPr>
      <w:hyperlink w:anchor="_Toc378800352" w:history="1">
        <w:r w:rsidRPr="00471D9E">
          <w:rPr>
            <w:rStyle w:val="Hyperlink"/>
            <w:b w:val="0"/>
            <w:noProof/>
            <w:sz w:val="24"/>
          </w:rPr>
          <w:t>Załącznik B</w:t>
        </w:r>
        <w:r w:rsidRPr="00471D9E">
          <w:rPr>
            <w:b w:val="0"/>
            <w:noProof/>
            <w:webHidden/>
            <w:sz w:val="24"/>
          </w:rPr>
          <w:tab/>
        </w:r>
        <w:r w:rsidRPr="00471D9E">
          <w:rPr>
            <w:b w:val="0"/>
            <w:noProof/>
            <w:webHidden/>
            <w:sz w:val="24"/>
          </w:rPr>
          <w:fldChar w:fldCharType="begin"/>
        </w:r>
        <w:r w:rsidRPr="00471D9E">
          <w:rPr>
            <w:b w:val="0"/>
            <w:noProof/>
            <w:webHidden/>
            <w:sz w:val="24"/>
          </w:rPr>
          <w:instrText xml:space="preserve"> PAGEREF _Toc378800352 \h </w:instrText>
        </w:r>
        <w:r w:rsidRPr="00471D9E">
          <w:rPr>
            <w:b w:val="0"/>
            <w:noProof/>
            <w:webHidden/>
            <w:sz w:val="24"/>
          </w:rPr>
          <w:fldChar w:fldCharType="separate"/>
        </w:r>
        <w:r>
          <w:rPr>
            <w:bCs w:val="0"/>
            <w:noProof/>
            <w:webHidden/>
            <w:sz w:val="24"/>
          </w:rPr>
          <w:t>Błąd! Nie zdefiniowano zakładki.</w:t>
        </w:r>
        <w:r w:rsidRPr="00471D9E">
          <w:rPr>
            <w:b w:val="0"/>
            <w:noProof/>
            <w:webHidden/>
            <w:sz w:val="24"/>
          </w:rPr>
          <w:fldChar w:fldCharType="end"/>
        </w:r>
      </w:hyperlink>
    </w:p>
    <w:p w:rsidR="002321FC" w:rsidRPr="00FC3060" w:rsidRDefault="002321FC" w:rsidP="006D766F">
      <w:pPr>
        <w:spacing w:after="0"/>
        <w:contextualSpacing w:val="0"/>
      </w:pPr>
      <w:r w:rsidRPr="00471D9E">
        <w:fldChar w:fldCharType="end"/>
      </w:r>
    </w:p>
    <w:p w:rsidR="002321FC" w:rsidRPr="00FC3060" w:rsidRDefault="002321FC" w:rsidP="006D766F"/>
    <w:p w:rsidR="002321FC" w:rsidRPr="00FC3060" w:rsidRDefault="002321FC" w:rsidP="006D766F"/>
    <w:p w:rsidR="002321FC" w:rsidRPr="00FC3060" w:rsidRDefault="002321FC" w:rsidP="006D766F"/>
    <w:p w:rsidR="002321FC" w:rsidRPr="00FC3060" w:rsidRDefault="002321FC" w:rsidP="006D766F"/>
    <w:p w:rsidR="002321FC" w:rsidRPr="00FC3060" w:rsidRDefault="002321FC" w:rsidP="006D766F"/>
    <w:p w:rsidR="002321FC" w:rsidRPr="00FC3060" w:rsidRDefault="002321FC" w:rsidP="006D766F"/>
    <w:p w:rsidR="002321FC" w:rsidRDefault="002321FC" w:rsidP="006D766F">
      <w:pPr>
        <w:rPr>
          <w:b/>
        </w:rPr>
      </w:pPr>
    </w:p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/>
    <w:p w:rsidR="002321FC" w:rsidRDefault="002321FC" w:rsidP="006D766F">
      <w:pPr>
        <w:pStyle w:val="Rozdzial"/>
      </w:pPr>
      <w:bookmarkStart w:id="22" w:name="_Toc378494975"/>
      <w:bookmarkStart w:id="23" w:name="_Toc378800118"/>
      <w:bookmarkStart w:id="24" w:name="_Toc378800330"/>
      <w:r>
        <w:t>Wstęp</w:t>
      </w:r>
      <w:bookmarkEnd w:id="22"/>
      <w:bookmarkEnd w:id="23"/>
      <w:bookmarkEnd w:id="24"/>
    </w:p>
    <w:p w:rsidR="002321FC" w:rsidRDefault="002321FC" w:rsidP="006D766F">
      <w:r>
        <w:tab/>
        <w:t>Inżynieria rekonstrukcyjna (nazywana również odwrotną lub wsteczną) zaczyna obecnie pełnić coraz bardziej istotną rolę nie tylko w technice, ale również w świecie medycyny. Wykonywanie cyfrowych modeli struktur anatomicznych w zakresie inżynierii biomedycznej jest obecnie szeroko wykorzystywane w czynnościach mających na celu otrzymanie np. ortez, modeli struktur anatomicznych lub zaprojektowanie gotowych implantów. [1] Podstawową ścieżką wykorzystywaną w inżynierii biomedycznej jest połączenie obrazowania medycznego (np. tomografii lub rezonansu magnetycznego) oraz cyfrowej obróbki uzyskanych danych. Efektem tego jest uzyskanie wirtualnych modeli wybranych struktur anatomicznych. Podejście to można wpisać w metodykę postępowania stosowaną w inżynierii odwrotnej (rekonstrukcyjnej)……</w:t>
      </w:r>
      <w:r>
        <w:tab/>
      </w:r>
    </w:p>
    <w:p w:rsidR="002321FC" w:rsidRDefault="002321FC" w:rsidP="006D766F"/>
    <w:p w:rsidR="002321FC" w:rsidRDefault="002321FC" w:rsidP="006D766F">
      <w:pPr>
        <w:pStyle w:val="Rozdzial"/>
      </w:pPr>
      <w:bookmarkStart w:id="25" w:name="_Toc378494976"/>
      <w:bookmarkStart w:id="26" w:name="_Toc378800119"/>
      <w:bookmarkStart w:id="27" w:name="_Toc378800331"/>
    </w:p>
    <w:p w:rsidR="002321FC" w:rsidRDefault="002321FC" w:rsidP="006D766F">
      <w:pPr>
        <w:pStyle w:val="Rozdzial"/>
      </w:pPr>
    </w:p>
    <w:p w:rsidR="002321FC" w:rsidRDefault="002321FC" w:rsidP="006D766F">
      <w:pPr>
        <w:pStyle w:val="Rozdzial"/>
      </w:pPr>
    </w:p>
    <w:p w:rsidR="002321FC" w:rsidRDefault="002321FC" w:rsidP="006D766F">
      <w:pPr>
        <w:pStyle w:val="Rozdzial"/>
      </w:pPr>
    </w:p>
    <w:p w:rsidR="002321FC" w:rsidRDefault="002321FC" w:rsidP="006D766F">
      <w:pPr>
        <w:pStyle w:val="Rozdzial"/>
      </w:pPr>
    </w:p>
    <w:p w:rsidR="002321FC" w:rsidRDefault="002321FC" w:rsidP="006D766F">
      <w:pPr>
        <w:pStyle w:val="Rozdzial"/>
      </w:pPr>
    </w:p>
    <w:p w:rsidR="002321FC" w:rsidRDefault="002321FC" w:rsidP="006D766F">
      <w:pPr>
        <w:pStyle w:val="Rozdzial"/>
      </w:pPr>
    </w:p>
    <w:p w:rsidR="002321FC" w:rsidRDefault="002321FC" w:rsidP="006D766F">
      <w:pPr>
        <w:pStyle w:val="Rozdzial"/>
      </w:pPr>
    </w:p>
    <w:p w:rsidR="002321FC" w:rsidRDefault="002321FC" w:rsidP="006D766F">
      <w:pPr>
        <w:pStyle w:val="Rozdzial"/>
      </w:pPr>
    </w:p>
    <w:p w:rsidR="002321FC" w:rsidRDefault="002321FC" w:rsidP="006D766F">
      <w:pPr>
        <w:pStyle w:val="Rozdzial"/>
      </w:pPr>
    </w:p>
    <w:p w:rsidR="002321FC" w:rsidRDefault="002321FC" w:rsidP="006D766F">
      <w:pPr>
        <w:pStyle w:val="Rozdzial"/>
      </w:pPr>
    </w:p>
    <w:p w:rsidR="002321FC" w:rsidRDefault="002321FC" w:rsidP="006D766F">
      <w:pPr>
        <w:pStyle w:val="Rozdzial"/>
      </w:pPr>
    </w:p>
    <w:p w:rsidR="002321FC" w:rsidRPr="00427EB8" w:rsidRDefault="002321FC" w:rsidP="00427EB8"/>
    <w:p w:rsidR="002321FC" w:rsidRDefault="002321FC" w:rsidP="006D766F">
      <w:pPr>
        <w:pStyle w:val="Rozdzial"/>
      </w:pPr>
      <w:r>
        <w:t>Cel i zakres pracy</w:t>
      </w:r>
      <w:bookmarkEnd w:id="25"/>
      <w:bookmarkEnd w:id="26"/>
      <w:bookmarkEnd w:id="27"/>
    </w:p>
    <w:p w:rsidR="002321FC" w:rsidRDefault="002321FC" w:rsidP="006D766F">
      <w:pPr>
        <w:spacing w:after="0"/>
      </w:pPr>
      <w:r>
        <w:tab/>
        <w:t xml:space="preserve">Celem pracy było odtworzenie geometrii żuchwy z danych pochodzących z systemu tomograficznego. Na bazie uzyskanej wizualizacji trójwymiarowej zamodelowano </w:t>
      </w:r>
      <w:r>
        <w:br/>
        <w:t xml:space="preserve">i wykonano ubytek części żuchwy oraz oceniono dokładność jego wykonania. </w:t>
      </w: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  <w:r>
        <w:t xml:space="preserve">Zakres pracy obejmował:  </w:t>
      </w:r>
    </w:p>
    <w:p w:rsidR="002321FC" w:rsidRDefault="002321FC" w:rsidP="00427EB8">
      <w:pPr>
        <w:pStyle w:val="ListParagraph"/>
        <w:numPr>
          <w:ilvl w:val="0"/>
          <w:numId w:val="3"/>
        </w:numPr>
        <w:spacing w:after="0"/>
      </w:pPr>
      <w:r>
        <w:t xml:space="preserve">odtworzenie geometrii żuchwy z danych pochodzących z medycznego systemu tomograficznego;  </w:t>
      </w:r>
    </w:p>
    <w:p w:rsidR="002321FC" w:rsidRDefault="002321FC" w:rsidP="00427EB8">
      <w:pPr>
        <w:pStyle w:val="ListParagraph"/>
        <w:numPr>
          <w:ilvl w:val="0"/>
          <w:numId w:val="3"/>
        </w:numPr>
        <w:spacing w:after="0"/>
      </w:pPr>
      <w:r>
        <w:t>zamodelowanie ubytku części żuchwy w systemie CATIA;</w:t>
      </w:r>
    </w:p>
    <w:p w:rsidR="002321FC" w:rsidRDefault="002321FC" w:rsidP="00427EB8">
      <w:pPr>
        <w:pStyle w:val="ListParagraph"/>
        <w:numPr>
          <w:ilvl w:val="0"/>
          <w:numId w:val="3"/>
        </w:numPr>
        <w:spacing w:after="0"/>
      </w:pPr>
      <w:r>
        <w:t>wykonanie modelu metodą przyrostową FDM;</w:t>
      </w:r>
    </w:p>
    <w:p w:rsidR="002321FC" w:rsidRDefault="002321FC" w:rsidP="00427EB8">
      <w:pPr>
        <w:pStyle w:val="ListParagraph"/>
        <w:numPr>
          <w:ilvl w:val="0"/>
          <w:numId w:val="3"/>
        </w:numPr>
        <w:spacing w:after="0"/>
      </w:pPr>
      <w:r>
        <w:t>analizę dokładności wykonania modelu ubytku.</w:t>
      </w: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Default="002321FC" w:rsidP="006D766F">
      <w:pPr>
        <w:spacing w:after="0"/>
      </w:pPr>
    </w:p>
    <w:p w:rsidR="002321FC" w:rsidRPr="00427EB8" w:rsidRDefault="002321FC" w:rsidP="00427EB8">
      <w:pPr>
        <w:pStyle w:val="ListParagraph"/>
        <w:numPr>
          <w:ilvl w:val="0"/>
          <w:numId w:val="4"/>
        </w:numPr>
        <w:spacing w:after="0"/>
        <w:rPr>
          <w:b/>
          <w:sz w:val="28"/>
          <w:szCs w:val="28"/>
        </w:rPr>
      </w:pPr>
      <w:r w:rsidRPr="00427EB8">
        <w:rPr>
          <w:b/>
          <w:sz w:val="28"/>
          <w:szCs w:val="28"/>
        </w:rPr>
        <w:t xml:space="preserve">Oprogramowanie 3D Slicer 4.8.1 </w:t>
      </w:r>
    </w:p>
    <w:p w:rsidR="002321FC" w:rsidRDefault="002321FC" w:rsidP="00427EB8">
      <w:pPr>
        <w:spacing w:after="0"/>
      </w:pPr>
    </w:p>
    <w:p w:rsidR="002321FC" w:rsidRDefault="002321FC" w:rsidP="00427EB8">
      <w:pPr>
        <w:spacing w:after="0"/>
      </w:pPr>
      <w:r>
        <w:tab/>
        <w:t>Proces uzyskiwania geometrii struktur anatomicznych wymaga zastosowania środowisk pozwalających na wczytywanie, obróbkę i przetwarzanie obrazów medycznych. Najczęściej wykorzystywane środowiska to oprogramowania rozszerzalne (o budowie modułowej). Ich cechą charakterystyczną jest możliwość poszerzenia funkcjonalności za pomocą niestandardowych kodów źródłowych. Podstawowa wersja jest wyposażona w kilka uniwersalnych modułów odpowiedzialnych za odczyt, wizualizację, segmentację oraz analizę danych. Użytkownik może jednak zaimplementować wyspecjalizowane moduły lub swoje własne, jeśli posiada wystarczającą wiedzę na temat programowania (najczęściej w językach JavaScript lub C++). [6] Do tego typu środowisk należą…….</w:t>
      </w:r>
    </w:p>
    <w:p w:rsidR="002321FC" w:rsidRDefault="002321FC" w:rsidP="00427EB8">
      <w:pPr>
        <w:spacing w:after="0"/>
      </w:pPr>
    </w:p>
    <w:p w:rsidR="002321FC" w:rsidRPr="00427EB8" w:rsidRDefault="002321FC" w:rsidP="00427EB8">
      <w:pPr>
        <w:pStyle w:val="ListParagraph"/>
        <w:numPr>
          <w:ilvl w:val="1"/>
          <w:numId w:val="4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27EB8">
        <w:rPr>
          <w:b/>
          <w:sz w:val="28"/>
          <w:szCs w:val="28"/>
        </w:rPr>
        <w:t xml:space="preserve">Opis menu i okna programu 3D Slicer 4.8.1 </w:t>
      </w:r>
    </w:p>
    <w:p w:rsidR="002321FC" w:rsidRDefault="002321FC" w:rsidP="00427EB8">
      <w:pPr>
        <w:spacing w:after="0"/>
      </w:pPr>
    </w:p>
    <w:p w:rsidR="002321FC" w:rsidRDefault="002321FC" w:rsidP="00427EB8">
      <w:pPr>
        <w:spacing w:after="0"/>
      </w:pPr>
      <w:r>
        <w:tab/>
        <w:t>Oprogramowanie 3D Slicer 4.8.1 przechowuje wczytane dane w repozytorium zwanym sceną (</w:t>
      </w:r>
      <w:r w:rsidRPr="009F0E1C">
        <w:rPr>
          <w:i/>
        </w:rPr>
        <w:t>ang. scene</w:t>
      </w:r>
      <w:r>
        <w:t>) (rys.1.1). Każdy zestaw danych, takich jak obraz, model powierzchniowy czy zestaw punktów, jest określany w scenie jako węzeł (</w:t>
      </w:r>
      <w:r w:rsidRPr="009F0E1C">
        <w:rPr>
          <w:i/>
        </w:rPr>
        <w:t>ang. node</w:t>
      </w:r>
      <w:r>
        <w:t>). Slicer zapewnia ogromną bazę modułów implementujących konkretne zestawy funkcji przeznaczonych do tworzenia lub zmiany danych w scenie. Moduły zazwyczaj nie są ze sobą powiązane w większości przypadków operują na tych samych danych zawartych w scenie.</w:t>
      </w:r>
    </w:p>
    <w:p w:rsidR="002321FC" w:rsidRDefault="002321FC" w:rsidP="00427EB8">
      <w:pPr>
        <w:spacing w:after="0"/>
        <w:jc w:val="center"/>
      </w:pPr>
      <w:r>
        <w:rPr>
          <w:noProof/>
          <w:lang w:eastAsia="pl-PL"/>
        </w:rPr>
        <w:pict>
          <v:shape id="Obraz 1" o:spid="_x0000_i1025" type="#_x0000_t75" style="width:383.25pt;height:240pt;visibility:visible">
            <v:imagedata r:id="rId10" o:title="" cropbottom="4469f"/>
          </v:shape>
        </w:pict>
      </w:r>
    </w:p>
    <w:p w:rsidR="002321FC" w:rsidRPr="009F0E1C" w:rsidRDefault="002321FC" w:rsidP="00427EB8">
      <w:pPr>
        <w:spacing w:after="0"/>
        <w:jc w:val="center"/>
        <w:rPr>
          <w:sz w:val="22"/>
          <w:lang w:val="en-US"/>
        </w:rPr>
      </w:pPr>
      <w:r w:rsidRPr="009F0E1C">
        <w:rPr>
          <w:sz w:val="22"/>
          <w:lang w:val="en-US"/>
        </w:rPr>
        <w:t>Rys. 1.1. Okno programu 3D Slicer 4.8.1</w:t>
      </w:r>
    </w:p>
    <w:p w:rsidR="002321FC" w:rsidRPr="009F0E1C" w:rsidRDefault="002321FC" w:rsidP="006D766F">
      <w:pPr>
        <w:pStyle w:val="Opisyrys"/>
        <w:rPr>
          <w:lang w:val="en-US"/>
        </w:rPr>
      </w:pPr>
    </w:p>
    <w:p w:rsidR="002321FC" w:rsidRDefault="002321FC" w:rsidP="009F0E1C">
      <w:pPr>
        <w:pStyle w:val="Opisyrys"/>
      </w:pPr>
      <w:r w:rsidRPr="00974378">
        <w:rPr>
          <w:lang w:val="en-US"/>
        </w:rPr>
        <w:t xml:space="preserve">Tabl. 1.1. </w:t>
      </w:r>
      <w:r>
        <w:t>Klasyfikacja tolerancji geometrycznych [2]</w:t>
      </w:r>
      <w:r>
        <w:rPr>
          <w:noProof/>
        </w:rPr>
        <w:pict>
          <v:shape id="Obraz 20" o:spid="_x0000_s1027" type="#_x0000_t75" style="position:absolute;left:0;text-align:left;margin-left:0;margin-top:28.35pt;width:392.6pt;height:351.5pt;z-index:-251659264;visibility:visible;mso-position-horizontal:left;mso-position-horizontal-relative:margin;mso-position-vertical-relative:line" o:allowoverlap="f">
            <v:imagedata r:id="rId11" o:title=""/>
            <w10:wrap anchorx="margin"/>
          </v:shape>
        </w:pict>
      </w:r>
    </w:p>
    <w:p w:rsidR="002321FC" w:rsidRDefault="002321FC" w:rsidP="009F0E1C"/>
    <w:p w:rsidR="002321FC" w:rsidRDefault="002321FC" w:rsidP="009F0E1C"/>
    <w:p w:rsidR="002321FC" w:rsidRDefault="002321FC" w:rsidP="009F0E1C"/>
    <w:p w:rsidR="002321FC" w:rsidRDefault="002321FC" w:rsidP="009F0E1C"/>
    <w:p w:rsidR="002321FC" w:rsidRDefault="002321FC" w:rsidP="009F0E1C"/>
    <w:p w:rsidR="002321FC" w:rsidRDefault="002321FC" w:rsidP="009F0E1C"/>
    <w:p w:rsidR="002321FC" w:rsidRDefault="002321FC" w:rsidP="009F0E1C"/>
    <w:p w:rsidR="002321FC" w:rsidRDefault="002321FC" w:rsidP="009F0E1C"/>
    <w:p w:rsidR="002321FC" w:rsidRDefault="002321FC" w:rsidP="009F0E1C"/>
    <w:p w:rsidR="002321FC" w:rsidRDefault="002321FC" w:rsidP="00DE67C0">
      <w:pPr>
        <w:tabs>
          <w:tab w:val="clear" w:pos="709"/>
          <w:tab w:val="left" w:pos="3349"/>
        </w:tabs>
        <w:jc w:val="center"/>
      </w:pPr>
    </w:p>
    <w:p w:rsidR="002321FC" w:rsidRDefault="002321FC" w:rsidP="009F0E1C"/>
    <w:p w:rsidR="002321FC" w:rsidRDefault="002321FC" w:rsidP="009F0E1C"/>
    <w:p w:rsidR="002321FC" w:rsidRDefault="002321FC" w:rsidP="009F0E1C"/>
    <w:p w:rsidR="002321FC" w:rsidRDefault="002321FC" w:rsidP="009F0E1C"/>
    <w:p w:rsidR="002321FC" w:rsidRDefault="002321FC" w:rsidP="009F0E1C"/>
    <w:p w:rsidR="002321FC" w:rsidRDefault="002321FC" w:rsidP="009F0E1C"/>
    <w:p w:rsidR="002321FC" w:rsidRDefault="002321FC" w:rsidP="009F0E1C"/>
    <w:p w:rsidR="002321FC" w:rsidRDefault="002321FC" w:rsidP="009F0E1C"/>
    <w:p w:rsidR="002321FC" w:rsidRDefault="002321FC" w:rsidP="009F0E1C">
      <w:pPr>
        <w:pStyle w:val="Opisyrys"/>
        <w:spacing w:after="0"/>
      </w:pPr>
    </w:p>
    <w:p w:rsidR="002321FC" w:rsidRDefault="002321FC" w:rsidP="009F0E1C">
      <w:pPr>
        <w:pStyle w:val="Opisyrys"/>
        <w:spacing w:before="240"/>
        <w:jc w:val="center"/>
      </w:pPr>
    </w:p>
    <w:p w:rsidR="002321FC" w:rsidRDefault="002321FC" w:rsidP="006D766F">
      <w:pPr>
        <w:pStyle w:val="Opisyrys"/>
      </w:pPr>
    </w:p>
    <w:p w:rsidR="002321FC" w:rsidRDefault="002321FC" w:rsidP="006D766F">
      <w:pPr>
        <w:pStyle w:val="Opisyrys"/>
      </w:pPr>
    </w:p>
    <w:p w:rsidR="002321FC" w:rsidRDefault="002321FC" w:rsidP="006D766F">
      <w:pPr>
        <w:pStyle w:val="Opisyrys"/>
      </w:pPr>
    </w:p>
    <w:p w:rsidR="002321FC" w:rsidRDefault="002321FC" w:rsidP="006D766F">
      <w:pPr>
        <w:pStyle w:val="Opisyrys"/>
      </w:pPr>
    </w:p>
    <w:p w:rsidR="002321FC" w:rsidRDefault="002321FC" w:rsidP="006D766F">
      <w:pPr>
        <w:pStyle w:val="Opisyrys"/>
      </w:pPr>
    </w:p>
    <w:p w:rsidR="002321FC" w:rsidRDefault="002321FC" w:rsidP="006D766F">
      <w:pPr>
        <w:pStyle w:val="Opisyrys"/>
      </w:pPr>
    </w:p>
    <w:p w:rsidR="002321FC" w:rsidRDefault="002321FC" w:rsidP="006D766F">
      <w:pPr>
        <w:pStyle w:val="Opisyrys"/>
      </w:pPr>
    </w:p>
    <w:p w:rsidR="002321FC" w:rsidRDefault="002321FC" w:rsidP="006D766F">
      <w:pPr>
        <w:pStyle w:val="Opisyrys"/>
      </w:pPr>
    </w:p>
    <w:p w:rsidR="002321FC" w:rsidRDefault="002321FC" w:rsidP="006D766F">
      <w:pPr>
        <w:pStyle w:val="Opisyrys"/>
      </w:pPr>
    </w:p>
    <w:p w:rsidR="002321FC" w:rsidRDefault="002321FC" w:rsidP="006D766F">
      <w:pPr>
        <w:pStyle w:val="Opisyrys"/>
      </w:pPr>
    </w:p>
    <w:p w:rsidR="002321FC" w:rsidRDefault="002321FC" w:rsidP="006D766F">
      <w:pPr>
        <w:pStyle w:val="Opisyrys"/>
      </w:pPr>
    </w:p>
    <w:p w:rsidR="002321FC" w:rsidRDefault="002321FC" w:rsidP="006D766F">
      <w:pPr>
        <w:rPr>
          <w:sz w:val="22"/>
        </w:rPr>
      </w:pPr>
    </w:p>
    <w:p w:rsidR="002321FC" w:rsidRDefault="002321FC" w:rsidP="006D766F">
      <w:pPr>
        <w:rPr>
          <w:sz w:val="22"/>
        </w:rPr>
      </w:pPr>
    </w:p>
    <w:p w:rsidR="002321FC" w:rsidRDefault="002321FC" w:rsidP="006D766F">
      <w:pPr>
        <w:rPr>
          <w:sz w:val="22"/>
        </w:rPr>
      </w:pPr>
    </w:p>
    <w:p w:rsidR="002321FC" w:rsidRDefault="002321FC" w:rsidP="006D766F">
      <w:pPr>
        <w:rPr>
          <w:sz w:val="22"/>
        </w:rPr>
      </w:pPr>
    </w:p>
    <w:p w:rsidR="002321FC" w:rsidRDefault="002321FC" w:rsidP="006D766F">
      <w:pPr>
        <w:rPr>
          <w:sz w:val="22"/>
        </w:rPr>
      </w:pPr>
    </w:p>
    <w:p w:rsidR="002321FC" w:rsidRPr="00996216" w:rsidRDefault="002321FC" w:rsidP="00974378">
      <w:pPr>
        <w:pStyle w:val="Rozdzial"/>
      </w:pPr>
      <w:bookmarkStart w:id="28" w:name="_Toc378800137"/>
      <w:bookmarkStart w:id="29" w:name="_Toc378800349"/>
      <w:r w:rsidRPr="00996216">
        <w:t>Literatura</w:t>
      </w:r>
      <w:bookmarkEnd w:id="28"/>
      <w:bookmarkEnd w:id="29"/>
    </w:p>
    <w:p w:rsidR="002321FC" w:rsidRPr="00290167" w:rsidRDefault="002321FC" w:rsidP="00974378">
      <w:pPr>
        <w:pStyle w:val="Akapitzlist"/>
        <w:numPr>
          <w:ilvl w:val="0"/>
          <w:numId w:val="5"/>
        </w:numPr>
        <w:tabs>
          <w:tab w:val="clear" w:pos="709"/>
          <w:tab w:val="left" w:pos="454"/>
        </w:tabs>
      </w:pPr>
      <w:r w:rsidRPr="00290167">
        <w:t xml:space="preserve">Adamczak S.: </w:t>
      </w:r>
      <w:r w:rsidRPr="00F42E75">
        <w:rPr>
          <w:i/>
        </w:rPr>
        <w:t xml:space="preserve">Pomiary geometryczne powierzchni. Zarysy kształtu, falistość </w:t>
      </w:r>
      <w:r w:rsidRPr="00F42E75">
        <w:rPr>
          <w:i/>
        </w:rPr>
        <w:br/>
        <w:t>i chropowatość</w:t>
      </w:r>
      <w:r w:rsidRPr="00290167">
        <w:t>. WNT, Warszawa 2008.</w:t>
      </w:r>
    </w:p>
    <w:p w:rsidR="002321FC" w:rsidRPr="00290167" w:rsidRDefault="002321FC" w:rsidP="00974378">
      <w:pPr>
        <w:pStyle w:val="Akapitzlist"/>
        <w:numPr>
          <w:ilvl w:val="0"/>
          <w:numId w:val="5"/>
        </w:numPr>
        <w:tabs>
          <w:tab w:val="clear" w:pos="709"/>
          <w:tab w:val="left" w:pos="454"/>
        </w:tabs>
      </w:pPr>
      <w:r w:rsidRPr="00290167">
        <w:t xml:space="preserve">Humienny Z. (praca zbiorowa): </w:t>
      </w:r>
      <w:r w:rsidRPr="00F42E75">
        <w:rPr>
          <w:i/>
        </w:rPr>
        <w:t>Specyfikacje geometrii wyrobów (GPS). Podręcznik europejski</w:t>
      </w:r>
      <w:r w:rsidRPr="00290167">
        <w:t>. WNT, Warszawa 2004.</w:t>
      </w:r>
    </w:p>
    <w:p w:rsidR="002321FC" w:rsidRPr="00290167" w:rsidRDefault="002321FC" w:rsidP="00974378">
      <w:pPr>
        <w:pStyle w:val="Akapitzlist"/>
        <w:numPr>
          <w:ilvl w:val="0"/>
          <w:numId w:val="5"/>
        </w:numPr>
        <w:tabs>
          <w:tab w:val="clear" w:pos="709"/>
          <w:tab w:val="left" w:pos="454"/>
        </w:tabs>
      </w:pPr>
      <w:r w:rsidRPr="00290167">
        <w:t xml:space="preserve">Jakubiec W., Malinowski J.: </w:t>
      </w:r>
      <w:r w:rsidRPr="00F42E75">
        <w:rPr>
          <w:i/>
        </w:rPr>
        <w:t>Metrologia wielkości geometrycznych</w:t>
      </w:r>
      <w:r w:rsidRPr="00290167">
        <w:t>. WNT, Warszawa 1999.</w:t>
      </w:r>
    </w:p>
    <w:p w:rsidR="002321FC" w:rsidRPr="00290167" w:rsidRDefault="002321FC" w:rsidP="00974378">
      <w:pPr>
        <w:pStyle w:val="Akapitzlist"/>
        <w:numPr>
          <w:ilvl w:val="0"/>
          <w:numId w:val="5"/>
        </w:numPr>
        <w:tabs>
          <w:tab w:val="clear" w:pos="709"/>
          <w:tab w:val="left" w:pos="454"/>
        </w:tabs>
      </w:pPr>
      <w:r>
        <w:t xml:space="preserve">PN-EN ISO </w:t>
      </w:r>
      <w:r w:rsidRPr="00290167">
        <w:t xml:space="preserve">1101:2006 </w:t>
      </w:r>
      <w:r w:rsidRPr="00F42E75">
        <w:rPr>
          <w:i/>
        </w:rPr>
        <w:t>Specyfikacje geometrii wyrobów (GPS) – Tolerancje geometryczne. Tolerancje kształtu, kierunku, położenia i bicia</w:t>
      </w:r>
      <w:r w:rsidRPr="00290167">
        <w:t>.</w:t>
      </w:r>
    </w:p>
    <w:p w:rsidR="002321FC" w:rsidRPr="00290167" w:rsidRDefault="002321FC" w:rsidP="00974378">
      <w:pPr>
        <w:pStyle w:val="Akapitzlist"/>
        <w:numPr>
          <w:ilvl w:val="0"/>
          <w:numId w:val="5"/>
        </w:numPr>
        <w:tabs>
          <w:tab w:val="clear" w:pos="709"/>
          <w:tab w:val="left" w:pos="454"/>
        </w:tabs>
      </w:pPr>
      <w:r>
        <w:t xml:space="preserve">PN-EN ISO 14660 / </w:t>
      </w:r>
      <w:r w:rsidRPr="00290167">
        <w:t xml:space="preserve">1:2001 </w:t>
      </w:r>
      <w:r w:rsidRPr="00F42E75">
        <w:rPr>
          <w:i/>
        </w:rPr>
        <w:t>Specyfikacje geometrii wyrobów (GPS) – Elementy geometryczne. Część 1 – Podstawowe nazwy i określenia</w:t>
      </w:r>
      <w:r w:rsidRPr="00290167">
        <w:t>.</w:t>
      </w:r>
    </w:p>
    <w:p w:rsidR="002321FC" w:rsidRPr="00290167" w:rsidRDefault="002321FC" w:rsidP="00974378">
      <w:pPr>
        <w:pStyle w:val="Akapitzlist"/>
        <w:numPr>
          <w:ilvl w:val="0"/>
          <w:numId w:val="5"/>
        </w:numPr>
        <w:tabs>
          <w:tab w:val="clear" w:pos="709"/>
          <w:tab w:val="left" w:pos="454"/>
        </w:tabs>
      </w:pPr>
      <w:r w:rsidRPr="00290167">
        <w:t xml:space="preserve">Arendarski J.: </w:t>
      </w:r>
      <w:r w:rsidRPr="00F42E75">
        <w:rPr>
          <w:i/>
        </w:rPr>
        <w:t>Niepewność pomiarów</w:t>
      </w:r>
      <w:r w:rsidRPr="00290167">
        <w:t>. Oficyna wydawnicza Politechniki Warszawskiej, Warszawa 2003.</w:t>
      </w:r>
    </w:p>
    <w:p w:rsidR="002321FC" w:rsidRPr="00290167" w:rsidRDefault="002321FC" w:rsidP="00974378">
      <w:pPr>
        <w:pStyle w:val="Akapitzlist"/>
        <w:numPr>
          <w:ilvl w:val="0"/>
          <w:numId w:val="5"/>
        </w:numPr>
        <w:tabs>
          <w:tab w:val="clear" w:pos="709"/>
          <w:tab w:val="left" w:pos="454"/>
        </w:tabs>
      </w:pPr>
      <w:r w:rsidRPr="00F42E75">
        <w:rPr>
          <w:i/>
        </w:rPr>
        <w:t>http://www.mahr.com/scripts/relocateFile.php?ContentID=6399&amp;NodeID=11321&amp;FileID=12119&amp;ContentDataID=45016&amp;save=0</w:t>
      </w:r>
      <w:r>
        <w:t xml:space="preserve"> (specyfikacja techniczna przyrządu MMQ 400).</w:t>
      </w:r>
    </w:p>
    <w:p w:rsidR="002321FC" w:rsidRDefault="002321FC" w:rsidP="00974378">
      <w:pPr>
        <w:pStyle w:val="Akapitzlist"/>
        <w:numPr>
          <w:ilvl w:val="0"/>
          <w:numId w:val="5"/>
        </w:numPr>
        <w:tabs>
          <w:tab w:val="clear" w:pos="709"/>
          <w:tab w:val="left" w:pos="454"/>
        </w:tabs>
      </w:pPr>
      <w:r w:rsidRPr="00290167">
        <w:t xml:space="preserve">Instrukcja do zajęć laboratoryjnych – </w:t>
      </w:r>
      <w:r w:rsidRPr="00F42E75">
        <w:rPr>
          <w:i/>
        </w:rPr>
        <w:t>Pomiar odchyłek kształtu i położenia</w:t>
      </w:r>
      <w:r w:rsidRPr="00290167">
        <w:t>. Katedra Technik Wytwarzania i Automatyzacji Politechniki Rzeszowskiej.</w:t>
      </w:r>
    </w:p>
    <w:p w:rsidR="002321FC" w:rsidRPr="00266FF0" w:rsidRDefault="002321FC" w:rsidP="00974378">
      <w:pPr>
        <w:pStyle w:val="Akapitzlist"/>
        <w:numPr>
          <w:ilvl w:val="0"/>
          <w:numId w:val="5"/>
        </w:numPr>
        <w:tabs>
          <w:tab w:val="clear" w:pos="709"/>
          <w:tab w:val="left" w:pos="454"/>
        </w:tabs>
        <w:rPr>
          <w:i/>
        </w:rPr>
      </w:pPr>
      <w:r w:rsidRPr="00266FF0">
        <w:rPr>
          <w:i/>
        </w:rPr>
        <w:t>M</w:t>
      </w:r>
      <w:r>
        <w:rPr>
          <w:i/>
        </w:rPr>
        <w:t>arF</w:t>
      </w:r>
      <w:r w:rsidRPr="00266FF0">
        <w:rPr>
          <w:i/>
        </w:rPr>
        <w:t xml:space="preserve">orm </w:t>
      </w:r>
      <w:r>
        <w:rPr>
          <w:i/>
        </w:rPr>
        <w:t xml:space="preserve">MarWin AdvancedForm. </w:t>
      </w:r>
      <w:r>
        <w:t>S</w:t>
      </w:r>
      <w:r w:rsidRPr="00266FF0">
        <w:t>pecyfikacja techniczna</w:t>
      </w:r>
      <w:r>
        <w:t xml:space="preserve"> firmy Mahr.</w:t>
      </w:r>
    </w:p>
    <w:p w:rsidR="002321FC" w:rsidRPr="00290167" w:rsidRDefault="002321FC" w:rsidP="00974378"/>
    <w:p w:rsidR="002321FC" w:rsidRPr="00290167" w:rsidRDefault="002321FC" w:rsidP="00974378">
      <w:pPr>
        <w:jc w:val="left"/>
      </w:pPr>
    </w:p>
    <w:p w:rsidR="002321FC" w:rsidRPr="00290167" w:rsidRDefault="002321FC" w:rsidP="00974378">
      <w:pPr>
        <w:jc w:val="left"/>
      </w:pPr>
    </w:p>
    <w:p w:rsidR="002321FC" w:rsidRPr="00290167" w:rsidRDefault="002321FC" w:rsidP="00974378">
      <w:pPr>
        <w:jc w:val="left"/>
      </w:pPr>
    </w:p>
    <w:p w:rsidR="002321FC" w:rsidRPr="00290167" w:rsidRDefault="002321FC" w:rsidP="00974378">
      <w:pPr>
        <w:jc w:val="left"/>
      </w:pPr>
    </w:p>
    <w:p w:rsidR="002321FC" w:rsidRPr="00290167" w:rsidRDefault="002321FC" w:rsidP="00974378">
      <w:pPr>
        <w:jc w:val="left"/>
      </w:pPr>
    </w:p>
    <w:p w:rsidR="002321FC" w:rsidRPr="00290167" w:rsidRDefault="002321FC" w:rsidP="00974378">
      <w:pPr>
        <w:jc w:val="left"/>
      </w:pPr>
    </w:p>
    <w:p w:rsidR="002321FC" w:rsidRPr="00290167" w:rsidRDefault="002321FC" w:rsidP="00974378">
      <w:pPr>
        <w:jc w:val="left"/>
      </w:pPr>
    </w:p>
    <w:p w:rsidR="002321FC" w:rsidRPr="00290167" w:rsidRDefault="002321FC" w:rsidP="00974378">
      <w:pPr>
        <w:jc w:val="left"/>
      </w:pPr>
    </w:p>
    <w:p w:rsidR="002321FC" w:rsidRPr="00290167" w:rsidRDefault="002321FC" w:rsidP="00974378">
      <w:pPr>
        <w:jc w:val="left"/>
      </w:pPr>
    </w:p>
    <w:p w:rsidR="002321FC" w:rsidRDefault="002321FC" w:rsidP="00974378">
      <w:pPr>
        <w:jc w:val="left"/>
      </w:pPr>
    </w:p>
    <w:p w:rsidR="002321FC" w:rsidRPr="00290167" w:rsidRDefault="002321FC" w:rsidP="00974378">
      <w:pPr>
        <w:jc w:val="left"/>
      </w:pPr>
    </w:p>
    <w:p w:rsidR="002321FC" w:rsidRDefault="002321FC" w:rsidP="00974378">
      <w:pPr>
        <w:jc w:val="left"/>
      </w:pPr>
    </w:p>
    <w:p w:rsidR="002321FC" w:rsidRPr="00E77D0E" w:rsidRDefault="002321FC" w:rsidP="00974378">
      <w:pPr>
        <w:jc w:val="left"/>
      </w:pPr>
    </w:p>
    <w:p w:rsidR="002321FC" w:rsidRPr="00BD72DA" w:rsidRDefault="002321FC" w:rsidP="00974378">
      <w:pPr>
        <w:pStyle w:val="Rozdzial"/>
      </w:pPr>
      <w:bookmarkStart w:id="30" w:name="_Toc378494995"/>
      <w:bookmarkStart w:id="31" w:name="_Toc378800138"/>
      <w:bookmarkStart w:id="32" w:name="_Toc378800350"/>
      <w:r w:rsidRPr="00BD72DA">
        <w:t>Załącznik</w:t>
      </w:r>
      <w:bookmarkEnd w:id="30"/>
      <w:r w:rsidRPr="00BD72DA">
        <w:t xml:space="preserve"> A</w:t>
      </w:r>
      <w:bookmarkEnd w:id="31"/>
      <w:bookmarkEnd w:id="32"/>
    </w:p>
    <w:p w:rsidR="002321FC" w:rsidRPr="00BD72DA" w:rsidRDefault="002321FC" w:rsidP="00974378">
      <w:r>
        <w:tab/>
      </w:r>
      <w:r w:rsidRPr="00BD72DA">
        <w:t xml:space="preserve">Raporty pomiarowe wygenerowane podczas badań eksperymentalnych, </w:t>
      </w:r>
      <w:r>
        <w:rPr>
          <w:noProof/>
          <w:lang w:eastAsia="pl-PL"/>
        </w:rPr>
        <w:pict>
          <v:shape id="Obraz 95" o:spid="_x0000_s1028" type="#_x0000_t75" style="position:absolute;left:0;text-align:left;margin-left:0;margin-top:62.35pt;width:436.55pt;height:461.5pt;z-index:-251657216;visibility:visible;mso-position-horizontal:center;mso-position-horizontal-relative:margin;mso-position-vertical-relative:line" o:allowoverlap="f">
            <v:imagedata r:id="rId12" o:title=""/>
            <w10:wrap anchorx="margin"/>
          </v:shape>
        </w:pict>
      </w:r>
      <w:r w:rsidRPr="00BD72DA">
        <w:t>przedstawiające zarysy mierzonych odchyłek.</w:t>
      </w:r>
    </w:p>
    <w:p w:rsidR="002321FC" w:rsidRDefault="002321FC" w:rsidP="00974378">
      <w:pPr>
        <w:spacing w:after="0"/>
      </w:pPr>
    </w:p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974378"/>
    <w:p w:rsidR="002321FC" w:rsidRDefault="002321FC" w:rsidP="00DE67C0">
      <w:pPr>
        <w:tabs>
          <w:tab w:val="right" w:pos="851"/>
        </w:tabs>
        <w:rPr>
          <w:b/>
        </w:rPr>
      </w:pPr>
    </w:p>
    <w:p w:rsidR="002321FC" w:rsidRPr="00D00806" w:rsidRDefault="002321FC" w:rsidP="00DE67C0">
      <w:pPr>
        <w:tabs>
          <w:tab w:val="right" w:pos="851"/>
        </w:tabs>
        <w:rPr>
          <w:b/>
        </w:rPr>
      </w:pPr>
      <w:r w:rsidRPr="00D00806">
        <w:rPr>
          <w:b/>
        </w:rPr>
        <w:t>Politechnika Rzeszowska im. I. Łukasiewicza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                          Rzeszów, 2018 </w:t>
      </w:r>
      <w:r w:rsidRPr="00D00806">
        <w:rPr>
          <w:b/>
        </w:rPr>
        <w:t>Wydział Budowy Maszyn i Lotnictwa</w:t>
      </w:r>
    </w:p>
    <w:p w:rsidR="002321FC" w:rsidRPr="00D00806" w:rsidRDefault="002321FC" w:rsidP="00DE67C0">
      <w:pPr>
        <w:rPr>
          <w:sz w:val="22"/>
        </w:rPr>
      </w:pPr>
      <w:r w:rsidRPr="00D00806">
        <w:rPr>
          <w:b/>
        </w:rPr>
        <w:t>Katedra Technik Wytwarzania i Automatyzacji</w:t>
      </w:r>
    </w:p>
    <w:p w:rsidR="002321FC" w:rsidRDefault="002321FC" w:rsidP="00DE67C0"/>
    <w:p w:rsidR="002321FC" w:rsidRPr="00D00806" w:rsidRDefault="002321FC" w:rsidP="00DE67C0">
      <w:pPr>
        <w:jc w:val="center"/>
        <w:rPr>
          <w:b/>
          <w:sz w:val="26"/>
          <w:szCs w:val="26"/>
        </w:rPr>
      </w:pPr>
      <w:r w:rsidRPr="00D00806">
        <w:rPr>
          <w:b/>
          <w:sz w:val="26"/>
          <w:szCs w:val="26"/>
        </w:rPr>
        <w:t>STRESZCZENI</w:t>
      </w:r>
      <w:r>
        <w:rPr>
          <w:b/>
          <w:sz w:val="26"/>
          <w:szCs w:val="26"/>
        </w:rPr>
        <w:t>E PRACY DYPLOMOWEJ</w:t>
      </w:r>
    </w:p>
    <w:p w:rsidR="002321FC" w:rsidRPr="00D00806" w:rsidRDefault="002321FC" w:rsidP="00DE67C0">
      <w:pPr>
        <w:jc w:val="center"/>
        <w:rPr>
          <w:b/>
        </w:rPr>
      </w:pPr>
      <w:r>
        <w:rPr>
          <w:b/>
          <w:sz w:val="26"/>
          <w:szCs w:val="26"/>
        </w:rPr>
        <w:t>Tytuł pracy w języku polskim</w:t>
      </w:r>
    </w:p>
    <w:p w:rsidR="002321FC" w:rsidRDefault="002321FC" w:rsidP="00DE67C0"/>
    <w:p w:rsidR="002321FC" w:rsidRPr="00495237" w:rsidRDefault="002321FC" w:rsidP="00DE67C0">
      <w:r>
        <w:rPr>
          <w:szCs w:val="24"/>
        </w:rPr>
        <w:tab/>
        <w:t>Tekst w języku polskim tekst tekst Tekst tekst tekst Tekst tekst tekst Tekst tekst tekst Tekst tekst tekst Tekst tekst tekst 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</w:p>
    <w:p w:rsidR="002321FC" w:rsidRPr="00D00806" w:rsidRDefault="002321FC" w:rsidP="00DE67C0">
      <w:pPr>
        <w:rPr>
          <w:szCs w:val="24"/>
        </w:rPr>
      </w:pPr>
    </w:p>
    <w:p w:rsidR="002321FC" w:rsidRPr="00D00806" w:rsidRDefault="002321FC" w:rsidP="00DE67C0">
      <w:pPr>
        <w:rPr>
          <w:szCs w:val="24"/>
        </w:rPr>
      </w:pPr>
      <w:r>
        <w:rPr>
          <w:szCs w:val="24"/>
        </w:rPr>
        <w:t>Autor: Imię i nazwisko</w:t>
      </w:r>
    </w:p>
    <w:p w:rsidR="002321FC" w:rsidRPr="00D00806" w:rsidRDefault="002321FC" w:rsidP="00DE67C0">
      <w:pPr>
        <w:rPr>
          <w:szCs w:val="24"/>
        </w:rPr>
      </w:pPr>
      <w:r>
        <w:rPr>
          <w:szCs w:val="24"/>
        </w:rPr>
        <w:t xml:space="preserve">Promotor: dr inż. Imię i nazwisko </w:t>
      </w:r>
    </w:p>
    <w:p w:rsidR="002321FC" w:rsidRPr="00D00806" w:rsidRDefault="002321FC" w:rsidP="00DE67C0">
      <w:pPr>
        <w:rPr>
          <w:szCs w:val="24"/>
        </w:rPr>
      </w:pPr>
      <w:r w:rsidRPr="00D00806">
        <w:rPr>
          <w:szCs w:val="24"/>
        </w:rPr>
        <w:t xml:space="preserve">Słowa kluczowe: </w:t>
      </w:r>
      <w:r>
        <w:rPr>
          <w:szCs w:val="24"/>
        </w:rPr>
        <w:t>słowo kluczowe w języku polskim 1, słowo kluczowe 2, słowo kluczowe 3</w:t>
      </w:r>
    </w:p>
    <w:p w:rsidR="002321FC" w:rsidRPr="00D00806" w:rsidRDefault="002321FC" w:rsidP="00DE67C0"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03" o:spid="_x0000_s1029" type="#_x0000_t32" style="position:absolute;left:0;text-align:left;margin-left:84.75pt;margin-top:410pt;width:440.25pt;height:0;z-index:251658240;visibility:visible;mso-wrap-distance-top:-3e-5mm;mso-wrap-distance-bottom:-3e-5mm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">
            <w10:wrap anchorx="page" anchory="page"/>
            <w10:anchorlock/>
          </v:shape>
        </w:pict>
      </w:r>
    </w:p>
    <w:p w:rsidR="002321FC" w:rsidRPr="00D00806" w:rsidRDefault="002321FC" w:rsidP="00DE67C0">
      <w:pPr>
        <w:rPr>
          <w:b/>
          <w:lang w:val="en-US"/>
        </w:rPr>
      </w:pPr>
      <w:smartTag w:uri="urn:schemas-microsoft-com:office:smarttags" w:element="place">
        <w:smartTag w:uri="urn:schemas-microsoft-com:office:smarttags" w:element="PlaceName">
          <w:r w:rsidRPr="00D00806">
            <w:rPr>
              <w:b/>
              <w:lang w:val="en-US"/>
            </w:rPr>
            <w:t>Rzeszów</w:t>
          </w:r>
        </w:smartTag>
        <w:r w:rsidRPr="00D00806">
          <w:rPr>
            <w:b/>
            <w:lang w:val="en-US"/>
          </w:rPr>
          <w:t xml:space="preserve"> </w:t>
        </w:r>
        <w:smartTag w:uri="urn:schemas-microsoft-com:office:smarttags" w:element="place">
          <w:r w:rsidRPr="00D00806">
            <w:rPr>
              <w:b/>
              <w:lang w:val="en-US"/>
            </w:rPr>
            <w:t>University</w:t>
          </w:r>
        </w:smartTag>
      </w:smartTag>
      <w:r w:rsidRPr="00D00806">
        <w:rPr>
          <w:b/>
          <w:lang w:val="en-US"/>
        </w:rPr>
        <w:t xml:space="preserve"> of Technology</w:t>
      </w:r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</w:t>
      </w:r>
      <w:r w:rsidRPr="00D00806">
        <w:rPr>
          <w:b/>
          <w:lang w:val="en-US"/>
        </w:rPr>
        <w:t xml:space="preserve">Rzeszów, </w:t>
      </w:r>
      <w:r>
        <w:rPr>
          <w:b/>
          <w:lang w:val="en-US"/>
        </w:rPr>
        <w:t>2018</w:t>
      </w:r>
    </w:p>
    <w:p w:rsidR="002321FC" w:rsidRPr="00D00806" w:rsidRDefault="002321FC" w:rsidP="00DE67C0">
      <w:pPr>
        <w:rPr>
          <w:b/>
          <w:lang w:val="en-US"/>
        </w:rPr>
      </w:pPr>
      <w:r w:rsidRPr="00D00806">
        <w:rPr>
          <w:b/>
          <w:lang w:val="en-US"/>
        </w:rPr>
        <w:t>Faculty of Mechanical Engineering and Aviation</w:t>
      </w:r>
    </w:p>
    <w:p w:rsidR="002321FC" w:rsidRPr="00D00806" w:rsidRDefault="002321FC" w:rsidP="00DE67C0">
      <w:pPr>
        <w:rPr>
          <w:lang w:val="en-US"/>
        </w:rPr>
      </w:pPr>
      <w:r w:rsidRPr="00D00806">
        <w:rPr>
          <w:b/>
          <w:lang w:val="en-US"/>
        </w:rPr>
        <w:t>Department of Manufacturing Techniques and Automation</w:t>
      </w:r>
    </w:p>
    <w:p w:rsidR="002321FC" w:rsidRDefault="002321FC" w:rsidP="00DE67C0">
      <w:pPr>
        <w:rPr>
          <w:lang w:val="en-US"/>
        </w:rPr>
      </w:pPr>
    </w:p>
    <w:p w:rsidR="002321FC" w:rsidRPr="00A744B9" w:rsidRDefault="002321FC" w:rsidP="00DE67C0">
      <w:pPr>
        <w:jc w:val="center"/>
        <w:rPr>
          <w:b/>
          <w:sz w:val="26"/>
          <w:szCs w:val="26"/>
        </w:rPr>
      </w:pPr>
      <w:r w:rsidRPr="00A744B9">
        <w:rPr>
          <w:b/>
          <w:sz w:val="26"/>
          <w:szCs w:val="26"/>
        </w:rPr>
        <w:t>DIPLOMA THESIS ABSTRACT</w:t>
      </w:r>
    </w:p>
    <w:p w:rsidR="002321FC" w:rsidRPr="00A744B9" w:rsidRDefault="002321FC" w:rsidP="00DE67C0">
      <w:pPr>
        <w:jc w:val="center"/>
        <w:rPr>
          <w:b/>
          <w:sz w:val="26"/>
          <w:szCs w:val="26"/>
        </w:rPr>
      </w:pPr>
      <w:r w:rsidRPr="00A744B9">
        <w:rPr>
          <w:b/>
          <w:sz w:val="26"/>
          <w:szCs w:val="26"/>
        </w:rPr>
        <w:t>Tekst w języku angielskim</w:t>
      </w:r>
    </w:p>
    <w:p w:rsidR="002321FC" w:rsidRPr="00A744B9" w:rsidRDefault="002321FC" w:rsidP="00DE67C0"/>
    <w:p w:rsidR="002321FC" w:rsidRPr="00A744B9" w:rsidRDefault="002321FC" w:rsidP="00DE67C0">
      <w:r w:rsidRPr="00A744B9">
        <w:tab/>
      </w:r>
      <w:r>
        <w:rPr>
          <w:szCs w:val="24"/>
        </w:rPr>
        <w:t>Tekst w języku angielskim tekst tekst Tekst tekst tekst Tekst tekst tekst Tekst tekst tekst Tekst tekst tekst Tekst tekst tekst 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  <w:r w:rsidRPr="00DE67C0">
        <w:rPr>
          <w:szCs w:val="24"/>
        </w:rPr>
        <w:t xml:space="preserve"> </w:t>
      </w:r>
      <w:r>
        <w:rPr>
          <w:szCs w:val="24"/>
        </w:rPr>
        <w:t>Tekst tekst tekst</w:t>
      </w:r>
    </w:p>
    <w:p w:rsidR="002321FC" w:rsidRPr="00A744B9" w:rsidRDefault="002321FC" w:rsidP="00DE67C0"/>
    <w:p w:rsidR="002321FC" w:rsidRPr="00974378" w:rsidRDefault="002321FC" w:rsidP="00DE67C0">
      <w:r w:rsidRPr="00974378">
        <w:t>Author: imię i nazwisko</w:t>
      </w:r>
    </w:p>
    <w:p w:rsidR="002321FC" w:rsidRPr="00A744B9" w:rsidRDefault="002321FC" w:rsidP="00DE67C0">
      <w:r w:rsidRPr="00A744B9">
        <w:t>Supervisor: imię i nazwisko, Ph.D., Eng.</w:t>
      </w:r>
    </w:p>
    <w:p w:rsidR="002321FC" w:rsidRPr="00A744B9" w:rsidRDefault="002321FC" w:rsidP="006D766F">
      <w:r w:rsidRPr="00A744B9">
        <w:t xml:space="preserve">Key words: słowo kluczowe w języku angielskim, </w:t>
      </w:r>
      <w:r>
        <w:t>słowo kluczowe 1, słowo kluczowe 2</w:t>
      </w:r>
    </w:p>
    <w:sectPr w:rsidR="002321FC" w:rsidRPr="00A744B9" w:rsidSect="00D64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1FC" w:rsidRDefault="002321FC" w:rsidP="00EF285F">
      <w:pPr>
        <w:spacing w:after="0" w:line="240" w:lineRule="auto"/>
      </w:pPr>
      <w:r>
        <w:separator/>
      </w:r>
    </w:p>
  </w:endnote>
  <w:endnote w:type="continuationSeparator" w:id="0">
    <w:p w:rsidR="002321FC" w:rsidRDefault="002321FC" w:rsidP="00EF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1FC" w:rsidRDefault="002321FC">
    <w:pPr>
      <w:pStyle w:val="Footer"/>
    </w:pPr>
  </w:p>
  <w:p w:rsidR="002321FC" w:rsidRDefault="002321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1FC" w:rsidRDefault="002321FC">
    <w:pPr>
      <w:pStyle w:val="Footer"/>
      <w:jc w:val="right"/>
    </w:pPr>
  </w:p>
  <w:p w:rsidR="002321FC" w:rsidRDefault="002321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1FC" w:rsidRDefault="002321FC" w:rsidP="00EF285F">
      <w:pPr>
        <w:spacing w:after="0" w:line="240" w:lineRule="auto"/>
      </w:pPr>
      <w:r>
        <w:separator/>
      </w:r>
    </w:p>
  </w:footnote>
  <w:footnote w:type="continuationSeparator" w:id="0">
    <w:p w:rsidR="002321FC" w:rsidRDefault="002321FC" w:rsidP="00EF2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FEE"/>
    <w:multiLevelType w:val="hybridMultilevel"/>
    <w:tmpl w:val="2DCC5620"/>
    <w:lvl w:ilvl="0" w:tplc="4BE279B8">
      <w:start w:val="1"/>
      <w:numFmt w:val="decimal"/>
      <w:lvlText w:val="[%1]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BD4FCD"/>
    <w:multiLevelType w:val="multilevel"/>
    <w:tmpl w:val="9F2CC5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27801A59"/>
    <w:multiLevelType w:val="hybridMultilevel"/>
    <w:tmpl w:val="A4F250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F51B4"/>
    <w:multiLevelType w:val="multilevel"/>
    <w:tmpl w:val="9872F5FA"/>
    <w:lvl w:ilvl="0">
      <w:start w:val="1"/>
      <w:numFmt w:val="decimal"/>
      <w:lvlText w:val="%1."/>
      <w:lvlJc w:val="left"/>
      <w:pPr>
        <w:ind w:left="709" w:hanging="709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52D7361D"/>
    <w:multiLevelType w:val="hybridMultilevel"/>
    <w:tmpl w:val="5B1C9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0NzMxMDO3sDA3MzUyMzdR0lEKTi0uzszPAykwrAUAwB8EIiwAAAA="/>
  </w:docVars>
  <w:rsids>
    <w:rsidRoot w:val="006D766F"/>
    <w:rsid w:val="000843D2"/>
    <w:rsid w:val="002321FC"/>
    <w:rsid w:val="00266FF0"/>
    <w:rsid w:val="00290167"/>
    <w:rsid w:val="002A11ED"/>
    <w:rsid w:val="00422E38"/>
    <w:rsid w:val="0042484D"/>
    <w:rsid w:val="00427EB8"/>
    <w:rsid w:val="00471D9E"/>
    <w:rsid w:val="00483CFC"/>
    <w:rsid w:val="00495237"/>
    <w:rsid w:val="005E2349"/>
    <w:rsid w:val="006838A7"/>
    <w:rsid w:val="006D0DF5"/>
    <w:rsid w:val="006D766F"/>
    <w:rsid w:val="00785654"/>
    <w:rsid w:val="007D32D3"/>
    <w:rsid w:val="008C3EEB"/>
    <w:rsid w:val="00974378"/>
    <w:rsid w:val="00996216"/>
    <w:rsid w:val="009F0E1C"/>
    <w:rsid w:val="00A744B9"/>
    <w:rsid w:val="00AE2472"/>
    <w:rsid w:val="00AF006E"/>
    <w:rsid w:val="00B07636"/>
    <w:rsid w:val="00B90DA0"/>
    <w:rsid w:val="00BA15E8"/>
    <w:rsid w:val="00BA5381"/>
    <w:rsid w:val="00BB24B0"/>
    <w:rsid w:val="00BD72DA"/>
    <w:rsid w:val="00CC241E"/>
    <w:rsid w:val="00D00806"/>
    <w:rsid w:val="00D640ED"/>
    <w:rsid w:val="00DC7182"/>
    <w:rsid w:val="00DE67C0"/>
    <w:rsid w:val="00DF393D"/>
    <w:rsid w:val="00E332D8"/>
    <w:rsid w:val="00E564B5"/>
    <w:rsid w:val="00E77D0E"/>
    <w:rsid w:val="00EF285F"/>
    <w:rsid w:val="00F26B3B"/>
    <w:rsid w:val="00F42E75"/>
    <w:rsid w:val="00FC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6F"/>
    <w:pPr>
      <w:tabs>
        <w:tab w:val="left" w:pos="709"/>
      </w:tabs>
      <w:spacing w:after="200" w:line="360" w:lineRule="auto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zdzial">
    <w:name w:val="Rozdzial"/>
    <w:basedOn w:val="Normal"/>
    <w:next w:val="Normal"/>
    <w:link w:val="RozdzialZnak"/>
    <w:uiPriority w:val="99"/>
    <w:rsid w:val="006D766F"/>
    <w:pPr>
      <w:contextualSpacing w:val="0"/>
      <w:jc w:val="left"/>
      <w:outlineLvl w:val="0"/>
    </w:pPr>
    <w:rPr>
      <w:rFonts w:eastAsia="Calibri"/>
      <w:b/>
      <w:sz w:val="28"/>
      <w:szCs w:val="20"/>
      <w:lang w:eastAsia="pl-PL"/>
    </w:rPr>
  </w:style>
  <w:style w:type="paragraph" w:customStyle="1" w:styleId="Opisyrys">
    <w:name w:val="Opisy rys."/>
    <w:basedOn w:val="Normal"/>
    <w:link w:val="OpisyrysZnak"/>
    <w:uiPriority w:val="99"/>
    <w:rsid w:val="006D766F"/>
    <w:pPr>
      <w:spacing w:line="276" w:lineRule="auto"/>
    </w:pPr>
    <w:rPr>
      <w:rFonts w:eastAsia="Calibri"/>
      <w:sz w:val="20"/>
      <w:szCs w:val="20"/>
      <w:lang w:eastAsia="pl-PL"/>
    </w:rPr>
  </w:style>
  <w:style w:type="character" w:customStyle="1" w:styleId="RozdzialZnak">
    <w:name w:val="Rozdzial Znak"/>
    <w:link w:val="Rozdzial"/>
    <w:uiPriority w:val="99"/>
    <w:locked/>
    <w:rsid w:val="006D766F"/>
    <w:rPr>
      <w:rFonts w:ascii="Times New Roman" w:hAnsi="Times New Roman"/>
      <w:b/>
      <w:sz w:val="28"/>
    </w:rPr>
  </w:style>
  <w:style w:type="character" w:customStyle="1" w:styleId="OpisyrysZnak">
    <w:name w:val="Opisy rys. Znak"/>
    <w:link w:val="Opisyrys"/>
    <w:uiPriority w:val="99"/>
    <w:locked/>
    <w:rsid w:val="006D766F"/>
    <w:rPr>
      <w:rFonts w:ascii="Times New Roman" w:hAnsi="Times New Roman"/>
    </w:rPr>
  </w:style>
  <w:style w:type="paragraph" w:styleId="ListParagraph">
    <w:name w:val="List Paragraph"/>
    <w:basedOn w:val="Normal"/>
    <w:uiPriority w:val="99"/>
    <w:qFormat/>
    <w:rsid w:val="006D766F"/>
    <w:pPr>
      <w:ind w:left="720"/>
    </w:pPr>
  </w:style>
  <w:style w:type="paragraph" w:styleId="Footer">
    <w:name w:val="footer"/>
    <w:basedOn w:val="Normal"/>
    <w:link w:val="FooterChar"/>
    <w:uiPriority w:val="99"/>
    <w:rsid w:val="006D7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D766F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rsid w:val="006D766F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6D766F"/>
    <w:pPr>
      <w:tabs>
        <w:tab w:val="clear" w:pos="709"/>
      </w:tabs>
      <w:spacing w:before="240" w:after="120"/>
      <w:jc w:val="left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99"/>
    <w:rsid w:val="006D766F"/>
    <w:pPr>
      <w:tabs>
        <w:tab w:val="clear" w:pos="709"/>
      </w:tabs>
      <w:spacing w:after="0"/>
      <w:ind w:left="480"/>
      <w:jc w:val="left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6D766F"/>
    <w:pPr>
      <w:tabs>
        <w:tab w:val="clear" w:pos="709"/>
      </w:tabs>
      <w:spacing w:after="0"/>
      <w:ind w:left="720"/>
      <w:jc w:val="left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2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7EB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67C0"/>
    <w:rPr>
      <w:rFonts w:cs="Times New Roman"/>
      <w:color w:val="808080"/>
    </w:rPr>
  </w:style>
  <w:style w:type="paragraph" w:customStyle="1" w:styleId="Akapitzlist">
    <w:name w:val="Akapit z listą"/>
    <w:basedOn w:val="Normal"/>
    <w:uiPriority w:val="99"/>
    <w:rsid w:val="00974378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11</Pages>
  <Words>1107</Words>
  <Characters>6642</Characters>
  <Application>Microsoft Office Outlook</Application>
  <DocSecurity>0</DocSecurity>
  <Lines>0</Lines>
  <Paragraphs>0</Paragraphs>
  <ScaleCrop>false</ScaleCrop>
  <Company>turkowka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Editor’s </dc:creator>
  <cp:keywords/>
  <dc:description/>
  <cp:lastModifiedBy>Politechnika Rzeszowska </cp:lastModifiedBy>
  <cp:revision>9</cp:revision>
  <dcterms:created xsi:type="dcterms:W3CDTF">2017-12-02T16:46:00Z</dcterms:created>
  <dcterms:modified xsi:type="dcterms:W3CDTF">2019-02-28T12:03:00Z</dcterms:modified>
</cp:coreProperties>
</file>